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386" w:rsidRPr="00B77707" w:rsidRDefault="00160B42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47334" w:rsidRPr="00F47334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F47334" w:rsidRPr="00F47334">
        <w:rPr>
          <w:rFonts w:ascii="Times New Roman" w:eastAsia="Times New Roman" w:hAnsi="Times New Roman"/>
          <w:b/>
          <w:sz w:val="24"/>
          <w:szCs w:val="20"/>
          <w:lang w:eastAsia="pl-PL"/>
        </w:rPr>
        <w:t>PNO 03/2020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F47334" w:rsidRPr="00F47334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F47334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7334">
        <w:rPr>
          <w:rFonts w:ascii="Times New Roman" w:eastAsia="Times New Roman" w:hAnsi="Times New Roman"/>
          <w:b/>
          <w:sz w:val="24"/>
          <w:szCs w:val="24"/>
          <w:lang w:eastAsia="pl-PL"/>
        </w:rPr>
        <w:t>Sukcesywne dostawy materiałów hydraulicznych na potrzeby funkcjonowania Miejskiego Zakładu Gospodarki Mieszkaniowej sp. z o.o. 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526C" w:rsidRDefault="00FF526C" w:rsidP="00025386">
      <w:pPr>
        <w:spacing w:after="0" w:line="240" w:lineRule="auto"/>
      </w:pPr>
      <w:r>
        <w:separator/>
      </w:r>
    </w:p>
  </w:endnote>
  <w:endnote w:type="continuationSeparator" w:id="0">
    <w:p w:rsidR="00FF526C" w:rsidRDefault="00FF526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334" w:rsidRDefault="00F47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5386" w:rsidRDefault="00160B4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02C19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334" w:rsidRDefault="00F47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526C" w:rsidRDefault="00FF526C" w:rsidP="00025386">
      <w:pPr>
        <w:spacing w:after="0" w:line="240" w:lineRule="auto"/>
      </w:pPr>
      <w:r>
        <w:separator/>
      </w:r>
    </w:p>
  </w:footnote>
  <w:footnote w:type="continuationSeparator" w:id="0">
    <w:p w:rsidR="00FF526C" w:rsidRDefault="00FF526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334" w:rsidRDefault="00F47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334" w:rsidRDefault="00F473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334" w:rsidRDefault="00F47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04"/>
    <w:rsid w:val="00025386"/>
    <w:rsid w:val="000423B9"/>
    <w:rsid w:val="00084786"/>
    <w:rsid w:val="00160B42"/>
    <w:rsid w:val="001C2314"/>
    <w:rsid w:val="004374F2"/>
    <w:rsid w:val="00460705"/>
    <w:rsid w:val="00485239"/>
    <w:rsid w:val="0055145C"/>
    <w:rsid w:val="005624D8"/>
    <w:rsid w:val="00657A47"/>
    <w:rsid w:val="00705B04"/>
    <w:rsid w:val="00745A44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47334"/>
    <w:rsid w:val="00FB7BA7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49EE0"/>
  <w15:chartTrackingRefBased/>
  <w15:docId w15:val="{504A3A44-17AC-4F33-AB79-FE4EE7F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2020-04-20T16:46:00Z</dcterms:created>
  <dcterms:modified xsi:type="dcterms:W3CDTF">2020-04-20T16:46:00Z</dcterms:modified>
</cp:coreProperties>
</file>