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E0EB" w14:textId="77777777"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1F427A" w:rsidRPr="001F427A">
        <w:rPr>
          <w:b/>
          <w:i w:val="0"/>
          <w:sz w:val="22"/>
          <w:szCs w:val="22"/>
        </w:rPr>
        <w:t>5</w:t>
      </w:r>
    </w:p>
    <w:p w14:paraId="42087C13" w14:textId="77777777" w:rsidR="005103B9" w:rsidRDefault="005103B9" w:rsidP="005103B9">
      <w:pPr>
        <w:spacing w:after="0" w:line="480" w:lineRule="auto"/>
        <w:rPr>
          <w:b/>
        </w:rPr>
      </w:pPr>
    </w:p>
    <w:p w14:paraId="5A8CC389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1F427A" w:rsidRPr="001F427A">
        <w:rPr>
          <w:rFonts w:ascii="Times New Roman" w:hAnsi="Times New Roman"/>
          <w:b/>
        </w:rPr>
        <w:t>PNO/07/2020</w:t>
      </w:r>
    </w:p>
    <w:p w14:paraId="6536486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EF09A9E" w14:textId="77777777" w:rsidR="005B199A" w:rsidRDefault="006676AE" w:rsidP="005B199A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B199A">
        <w:rPr>
          <w:sz w:val="22"/>
          <w:szCs w:val="22"/>
        </w:rPr>
        <w:t>MZGM sp. z o.o.</w:t>
      </w:r>
    </w:p>
    <w:p w14:paraId="4F6887A0" w14:textId="77777777" w:rsidR="005B199A" w:rsidRDefault="005B199A" w:rsidP="005B199A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14:paraId="7827D200" w14:textId="77777777" w:rsidR="005B199A" w:rsidRDefault="005B199A" w:rsidP="005B199A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63-400 Ostrów Wielkopolski</w:t>
      </w:r>
    </w:p>
    <w:p w14:paraId="0A70CCEC" w14:textId="2AB031C7" w:rsidR="00C4103F" w:rsidRPr="00F90CD1" w:rsidRDefault="006676AE" w:rsidP="005B199A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4721E2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8FB7C49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2DBC63F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5154E5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6F32D8B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0CAFCFC0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FC1BD4F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68861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907E77C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14:paraId="253D102F" w14:textId="77777777"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14:paraId="32A2955F" w14:textId="77777777"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1F427A" w:rsidRPr="001F427A">
        <w:rPr>
          <w:rFonts w:ascii="Times New Roman" w:hAnsi="Times New Roman"/>
        </w:rPr>
        <w:t>(</w:t>
      </w:r>
      <w:proofErr w:type="spellStart"/>
      <w:r w:rsidR="001F427A" w:rsidRPr="001F427A">
        <w:rPr>
          <w:rFonts w:ascii="Times New Roman" w:hAnsi="Times New Roman"/>
        </w:rPr>
        <w:t>t.j</w:t>
      </w:r>
      <w:proofErr w:type="spellEnd"/>
      <w:r w:rsidR="001F427A" w:rsidRPr="001F427A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14:paraId="22491D21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69EF36A1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14:paraId="190FAECF" w14:textId="77777777"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14:paraId="09B1F965" w14:textId="77777777"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B94208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D26D212" w14:textId="68FD3153"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1F427A" w:rsidRPr="001F427A">
        <w:rPr>
          <w:rFonts w:ascii="Times New Roman" w:hAnsi="Times New Roman"/>
          <w:b/>
        </w:rPr>
        <w:t>wykonanie przeglądów 5 - letnich instalacji elektrycznych i piorunochronnych budynków będących w zarządzie Miejskiego Zakładu Gospodarki Mieszkaniowej Sp. z o. o. w Ostrowie Wielkopolskim zgodnie z art. 62 ust. 1 pkt.2 Prawo Budowlane</w:t>
      </w:r>
      <w:r w:rsidR="005B199A">
        <w:rPr>
          <w:rFonts w:ascii="Times New Roman" w:hAnsi="Times New Roman"/>
          <w:b/>
        </w:rPr>
        <w:t xml:space="preserve">,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3555D9FA" w14:textId="77777777"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9812B4" w14:textId="77777777"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14:paraId="1A1256CA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14:paraId="4C983D3A" w14:textId="77777777"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3931EAD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E0C85B9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172F0DD" w14:textId="77777777"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8EFBEB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55633199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972AE02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F8A68C8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BE2834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5BD2B3E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3D4C637C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6915939" w14:textId="77777777"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18BCFF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D173B9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F559EC4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2B8B02A" w14:textId="77777777"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14:paraId="7C21F798" w14:textId="77777777" w:rsidTr="005103B9">
        <w:tc>
          <w:tcPr>
            <w:tcW w:w="709" w:type="dxa"/>
          </w:tcPr>
          <w:p w14:paraId="424B0D28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14:paraId="54447F76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14:paraId="62DABA17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14:paraId="3E2469FF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6032525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B4B730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CE46F7F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964AC8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ABFA6DC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45711559" w14:textId="77777777"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14:paraId="1E4CBF7E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14:paraId="015AF52E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14:paraId="197CA63A" w14:textId="77777777"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14:paraId="5E01C19B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46D480B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F717901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14:paraId="6F3BFF3D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BBBCC4E" w14:textId="77777777"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E99C400" w14:textId="77777777"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0C00EAA0" w14:textId="77777777"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A35BF90" w14:textId="545A35C9" w:rsidR="00C81012" w:rsidRDefault="005B199A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1B02BD13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14:paraId="531C3980" w14:textId="77777777"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14:paraId="7CD6B4CB" w14:textId="77777777"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53E2D305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C649A6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5042F2F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92FBA8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DCD5737" w14:textId="77777777"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997A422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09808D50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23B9EB30" w14:textId="77777777"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2E8061F6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3AE5D3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14:paraId="048F7FC3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25007C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69041B3" w14:textId="77777777"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7357A1F" w14:textId="77777777"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9AC81B" w14:textId="77777777"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FBB3A3" w14:textId="77777777"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7027498E" w14:textId="77777777"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E3DC88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3425A9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399A57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86D03C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936720F" w14:textId="77777777"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78C28CF3" w14:textId="77777777"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0AE6" w14:textId="77777777" w:rsidR="009E1129" w:rsidRDefault="009E1129" w:rsidP="0038231F">
      <w:pPr>
        <w:spacing w:after="0" w:line="240" w:lineRule="auto"/>
      </w:pPr>
      <w:r>
        <w:separator/>
      </w:r>
    </w:p>
  </w:endnote>
  <w:endnote w:type="continuationSeparator" w:id="0">
    <w:p w14:paraId="63077FD8" w14:textId="77777777" w:rsidR="009E1129" w:rsidRDefault="009E11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865F" w14:textId="77777777" w:rsidR="001F427A" w:rsidRDefault="001F4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159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6747B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0A7A" w14:textId="77777777" w:rsidR="001F427A" w:rsidRDefault="001F4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D352A" w14:textId="77777777" w:rsidR="009E1129" w:rsidRDefault="009E1129" w:rsidP="0038231F">
      <w:pPr>
        <w:spacing w:after="0" w:line="240" w:lineRule="auto"/>
      </w:pPr>
      <w:r>
        <w:separator/>
      </w:r>
    </w:p>
  </w:footnote>
  <w:footnote w:type="continuationSeparator" w:id="0">
    <w:p w14:paraId="2B4E965E" w14:textId="77777777" w:rsidR="009E1129" w:rsidRDefault="009E11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E9B3" w14:textId="77777777" w:rsidR="001F427A" w:rsidRDefault="001F4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D96C" w14:textId="77777777" w:rsidR="001F427A" w:rsidRDefault="001F42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E7D9" w14:textId="77777777" w:rsidR="001F427A" w:rsidRDefault="001F4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81"/>
    <w:rsid w:val="00023477"/>
    <w:rsid w:val="000247FF"/>
    <w:rsid w:val="00025C8D"/>
    <w:rsid w:val="000303EE"/>
    <w:rsid w:val="00033A81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1F427A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B199A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60F94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9E1129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2C6F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C8DE1"/>
  <w15:docId w15:val="{07D19181-93A5-4F06-9B0A-2D377F5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BAEE-0F83-4B83-A194-48D1C077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2020-09-24T11:53:00Z</dcterms:created>
  <dcterms:modified xsi:type="dcterms:W3CDTF">2020-09-24T11:53:00Z</dcterms:modified>
</cp:coreProperties>
</file>