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8E12" w14:textId="3C032F00" w:rsidR="00025386" w:rsidRDefault="007F3113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736641" wp14:editId="1949B72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8903E" w14:textId="77777777" w:rsidR="00025386" w:rsidRDefault="00025386" w:rsidP="00025386"/>
                          <w:p w14:paraId="3E12624E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53E33F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2141A88D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EEBF9B1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DD6FEA6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BF4102D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0D1D8184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36641"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" filled="f" strokeweight=".25pt">
                <v:textbox inset="1pt,1pt,1pt,1pt">
                  <w:txbxContent>
                    <w:p w14:paraId="1C88903E" w14:textId="77777777" w:rsidR="00025386" w:rsidRDefault="00025386" w:rsidP="00025386"/>
                    <w:p w14:paraId="3E12624E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453E33F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2141A88D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EEBF9B1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DD6FEA6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BF4102D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0D1D8184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67775A" w:rsidRPr="0067775A">
        <w:rPr>
          <w:b/>
        </w:rPr>
        <w:t>2</w:t>
      </w:r>
    </w:p>
    <w:p w14:paraId="7B09F0EC" w14:textId="77777777" w:rsidR="00025386" w:rsidRDefault="00025386"/>
    <w:p w14:paraId="476C8A44" w14:textId="77777777" w:rsidR="00025386" w:rsidRPr="00025386" w:rsidRDefault="00025386" w:rsidP="00025386"/>
    <w:p w14:paraId="2A012859" w14:textId="77777777" w:rsidR="00025386" w:rsidRPr="00025386" w:rsidRDefault="00025386" w:rsidP="00025386"/>
    <w:p w14:paraId="0975A96A" w14:textId="77777777"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67775A" w:rsidRPr="0067775A">
        <w:rPr>
          <w:rFonts w:ascii="Times New Roman" w:eastAsia="Times New Roman" w:hAnsi="Times New Roman"/>
          <w:b/>
          <w:sz w:val="24"/>
          <w:szCs w:val="20"/>
          <w:lang w:eastAsia="pl-PL"/>
        </w:rPr>
        <w:t>PNO/07/2020</w:t>
      </w:r>
    </w:p>
    <w:p w14:paraId="01F0FB23" w14:textId="77777777" w:rsidR="00025386" w:rsidRPr="00025386" w:rsidRDefault="00025386" w:rsidP="00025386"/>
    <w:p w14:paraId="14DF26F7" w14:textId="77777777" w:rsidR="00025386" w:rsidRDefault="00025386" w:rsidP="00025386"/>
    <w:p w14:paraId="4FE67C84" w14:textId="77777777"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14:paraId="5843B9EE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40C178" w14:textId="77777777"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67775A" w:rsidRPr="0067775A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044AE28D" w14:textId="4B1353C6" w:rsidR="00A56A6F" w:rsidRPr="00A56A6F" w:rsidRDefault="0067775A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777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wykonanie przeglądów 5 - letnich instalacji elektrycznych i piorunochronnych budynków będących w zarządzie Miejskiego Zakładu Gospodarki Mieszkaniowej </w:t>
      </w:r>
      <w:r w:rsidR="007F3113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67775A">
        <w:rPr>
          <w:rFonts w:ascii="Times New Roman" w:eastAsia="Times New Roman" w:hAnsi="Times New Roman"/>
          <w:b/>
          <w:sz w:val="24"/>
          <w:szCs w:val="24"/>
          <w:lang w:eastAsia="pl-PL"/>
        </w:rPr>
        <w:t>Sp. z o. o. w Ostrowie Wielkopolskim zgodnie z art. 62 ust. 1 pkt.2 Prawo Budowlane.</w:t>
      </w:r>
    </w:p>
    <w:p w14:paraId="47E1F96A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32A2835" w14:textId="77777777"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14:paraId="435544C8" w14:textId="77777777"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14:paraId="6A639717" w14:textId="77777777" w:rsidTr="003C30EF">
        <w:trPr>
          <w:trHeight w:val="324"/>
        </w:trPr>
        <w:tc>
          <w:tcPr>
            <w:tcW w:w="567" w:type="dxa"/>
            <w:shd w:val="clear" w:color="auto" w:fill="auto"/>
          </w:tcPr>
          <w:p w14:paraId="393C8A18" w14:textId="77777777"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14:paraId="628A8199" w14:textId="77777777"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14:paraId="769AC456" w14:textId="77777777"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14:paraId="2A6B1DD1" w14:textId="77777777"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14:paraId="33289898" w14:textId="77777777" w:rsidTr="003C30EF">
        <w:trPr>
          <w:trHeight w:val="609"/>
        </w:trPr>
        <w:tc>
          <w:tcPr>
            <w:tcW w:w="567" w:type="dxa"/>
            <w:shd w:val="clear" w:color="auto" w:fill="auto"/>
          </w:tcPr>
          <w:p w14:paraId="09A84817" w14:textId="77777777"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14:paraId="17E26211" w14:textId="77777777"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14:paraId="62D8D322" w14:textId="77777777"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14:paraId="5BB55BC0" w14:textId="77777777" w:rsidTr="003C30EF">
        <w:trPr>
          <w:trHeight w:val="480"/>
        </w:trPr>
        <w:tc>
          <w:tcPr>
            <w:tcW w:w="567" w:type="dxa"/>
            <w:shd w:val="clear" w:color="auto" w:fill="auto"/>
          </w:tcPr>
          <w:p w14:paraId="3772BF82" w14:textId="77777777"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14:paraId="4829B239" w14:textId="77777777"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14:paraId="02A6FFF0" w14:textId="77777777"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14:paraId="0867425F" w14:textId="77777777" w:rsidTr="003C30EF">
        <w:trPr>
          <w:trHeight w:val="630"/>
        </w:trPr>
        <w:tc>
          <w:tcPr>
            <w:tcW w:w="567" w:type="dxa"/>
            <w:shd w:val="clear" w:color="auto" w:fill="auto"/>
          </w:tcPr>
          <w:p w14:paraId="578DAC1E" w14:textId="77777777"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14:paraId="7110E3CC" w14:textId="77777777"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14:paraId="2FFFEE57" w14:textId="77777777"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69E3EA" w14:textId="77777777"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98B10" w14:textId="77777777"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14:paraId="57388C73" w14:textId="77777777"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14:paraId="2F70F4FD" w14:textId="77777777"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8345D" w14:textId="77777777" w:rsidR="00BB61E8" w:rsidRDefault="00BB61E8" w:rsidP="00025386">
      <w:pPr>
        <w:spacing w:after="0" w:line="240" w:lineRule="auto"/>
      </w:pPr>
      <w:r>
        <w:separator/>
      </w:r>
    </w:p>
  </w:endnote>
  <w:endnote w:type="continuationSeparator" w:id="0">
    <w:p w14:paraId="121E268F" w14:textId="77777777" w:rsidR="00BB61E8" w:rsidRDefault="00BB61E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DBA64" w14:textId="77777777" w:rsidR="0067775A" w:rsidRDefault="006777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2699D" w14:textId="2B1BCBEC" w:rsidR="00025386" w:rsidRDefault="007F3113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BC3405A" wp14:editId="0CE793B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F765F34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5ECA764A" w14:textId="126A3329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828CEF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408D7" w14:textId="77777777" w:rsidR="0067775A" w:rsidRDefault="006777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0365F" w14:textId="77777777" w:rsidR="00BB61E8" w:rsidRDefault="00BB61E8" w:rsidP="00025386">
      <w:pPr>
        <w:spacing w:after="0" w:line="240" w:lineRule="auto"/>
      </w:pPr>
      <w:r>
        <w:separator/>
      </w:r>
    </w:p>
  </w:footnote>
  <w:footnote w:type="continuationSeparator" w:id="0">
    <w:p w14:paraId="7DC90656" w14:textId="77777777" w:rsidR="00BB61E8" w:rsidRDefault="00BB61E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40468" w14:textId="77777777" w:rsidR="0067775A" w:rsidRDefault="006777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08FC" w14:textId="77777777" w:rsidR="0067775A" w:rsidRDefault="006777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7AECE" w14:textId="77777777" w:rsidR="0067775A" w:rsidRDefault="006777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57"/>
    <w:rsid w:val="00025386"/>
    <w:rsid w:val="00101B40"/>
    <w:rsid w:val="001C2314"/>
    <w:rsid w:val="003C30EF"/>
    <w:rsid w:val="005624D8"/>
    <w:rsid w:val="005A0158"/>
    <w:rsid w:val="0067775A"/>
    <w:rsid w:val="0069796D"/>
    <w:rsid w:val="00780A0E"/>
    <w:rsid w:val="007F3113"/>
    <w:rsid w:val="008E405A"/>
    <w:rsid w:val="008F2498"/>
    <w:rsid w:val="00A56A6F"/>
    <w:rsid w:val="00AB3CDD"/>
    <w:rsid w:val="00BB61E8"/>
    <w:rsid w:val="00D55FC4"/>
    <w:rsid w:val="00D60457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A58D0"/>
  <w15:chartTrackingRefBased/>
  <w15:docId w15:val="{71EFE1FD-9686-4F58-B621-CD27BAE2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System User</cp:lastModifiedBy>
  <cp:revision>2</cp:revision>
  <dcterms:created xsi:type="dcterms:W3CDTF">2020-09-24T11:54:00Z</dcterms:created>
  <dcterms:modified xsi:type="dcterms:W3CDTF">2020-09-24T11:54:00Z</dcterms:modified>
</cp:coreProperties>
</file>