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1CB1" w14:textId="10494B4B" w:rsidR="00D21112" w:rsidRPr="00D21112" w:rsidRDefault="00FE477D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8AD7C" wp14:editId="36B9C863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9E5107" w14:textId="77777777" w:rsidR="00D21112" w:rsidRDefault="00D21112" w:rsidP="00D21112"/>
                          <w:p w14:paraId="00973FD4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786A07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88695C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3EB30F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68089D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11F316C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4B7D387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8AD7C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" filled="f" strokeweight=".25pt">
                <v:textbox inset="1pt,1pt,1pt,1pt">
                  <w:txbxContent>
                    <w:p w14:paraId="1C9E5107" w14:textId="77777777" w:rsidR="00D21112" w:rsidRDefault="00D21112" w:rsidP="00D21112"/>
                    <w:p w14:paraId="00973FD4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45786A07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3788695C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073EB30F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0B68089D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11F316C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4B7D387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5D4231" w:rsidRPr="005D4231">
        <w:rPr>
          <w:b/>
          <w:bCs/>
          <w:sz w:val="22"/>
          <w:szCs w:val="22"/>
        </w:rPr>
        <w:t>4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14:paraId="434E97C1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39209EB5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33754631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3512A7BC" w14:textId="77777777"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14:paraId="27B99A49" w14:textId="77777777" w:rsidR="00D21112" w:rsidRPr="00D21112" w:rsidRDefault="00D21112" w:rsidP="00D21112">
      <w:pPr>
        <w:jc w:val="center"/>
        <w:rPr>
          <w:b/>
          <w:sz w:val="28"/>
          <w:szCs w:val="24"/>
        </w:rPr>
      </w:pPr>
    </w:p>
    <w:p w14:paraId="1660A4D5" w14:textId="77777777"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14A04FB4" w14:textId="77777777" w:rsidR="00D21112" w:rsidRPr="00D21112" w:rsidRDefault="00D21112" w:rsidP="00D21112">
      <w:pPr>
        <w:jc w:val="center"/>
        <w:rPr>
          <w:b/>
          <w:sz w:val="28"/>
          <w:szCs w:val="24"/>
        </w:rPr>
      </w:pPr>
    </w:p>
    <w:p w14:paraId="651E7B70" w14:textId="77777777" w:rsidR="00D21112" w:rsidRPr="00505550" w:rsidRDefault="00D21112" w:rsidP="00D21112">
      <w:pPr>
        <w:spacing w:after="40"/>
        <w:ind w:firstLine="3969"/>
        <w:rPr>
          <w:b/>
        </w:rPr>
      </w:pPr>
    </w:p>
    <w:p w14:paraId="5D7269BA" w14:textId="1BDC45F2" w:rsidR="00D21112" w:rsidRPr="00D21112" w:rsidRDefault="005D4231" w:rsidP="00D21112">
      <w:pPr>
        <w:spacing w:after="40"/>
        <w:ind w:left="4678"/>
        <w:rPr>
          <w:b/>
          <w:sz w:val="22"/>
          <w:szCs w:val="22"/>
        </w:rPr>
      </w:pPr>
      <w:r w:rsidRPr="005D4231">
        <w:rPr>
          <w:b/>
          <w:sz w:val="22"/>
          <w:szCs w:val="22"/>
        </w:rPr>
        <w:t xml:space="preserve">Miejski Zakład Gospodarki Mieszkaniowej </w:t>
      </w:r>
      <w:r w:rsidR="00347768">
        <w:rPr>
          <w:b/>
          <w:sz w:val="22"/>
          <w:szCs w:val="22"/>
        </w:rPr>
        <w:br/>
      </w:r>
      <w:r w:rsidRPr="005D4231">
        <w:rPr>
          <w:b/>
          <w:sz w:val="22"/>
          <w:szCs w:val="22"/>
        </w:rPr>
        <w:t>sp. z o.o.</w:t>
      </w:r>
    </w:p>
    <w:p w14:paraId="094EEFF2" w14:textId="77777777" w:rsidR="00D21112" w:rsidRPr="00D21112" w:rsidRDefault="005D4231" w:rsidP="00D21112">
      <w:pPr>
        <w:ind w:left="4678"/>
        <w:rPr>
          <w:sz w:val="22"/>
          <w:szCs w:val="22"/>
        </w:rPr>
      </w:pPr>
      <w:r w:rsidRPr="005D4231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5D4231">
        <w:rPr>
          <w:sz w:val="22"/>
          <w:szCs w:val="22"/>
        </w:rPr>
        <w:t>14</w:t>
      </w:r>
    </w:p>
    <w:p w14:paraId="3457D58E" w14:textId="77777777" w:rsidR="00D21112" w:rsidRPr="00D21112" w:rsidRDefault="005D4231" w:rsidP="00D21112">
      <w:pPr>
        <w:ind w:left="4678"/>
        <w:rPr>
          <w:sz w:val="22"/>
          <w:szCs w:val="22"/>
        </w:rPr>
      </w:pPr>
      <w:r w:rsidRPr="005D4231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5D4231">
        <w:rPr>
          <w:sz w:val="22"/>
          <w:szCs w:val="22"/>
        </w:rPr>
        <w:t>Ostrów Wielkopolski</w:t>
      </w:r>
    </w:p>
    <w:p w14:paraId="28A87CBB" w14:textId="77777777"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14:paraId="62C5EB19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</w:p>
    <w:p w14:paraId="5DD8FDC4" w14:textId="77777777"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5D4231" w:rsidRPr="005D4231">
        <w:rPr>
          <w:b/>
          <w:sz w:val="22"/>
          <w:szCs w:val="22"/>
        </w:rPr>
        <w:t>przetarg nieograniczony</w:t>
      </w:r>
      <w:r w:rsidRPr="00D21112">
        <w:rPr>
          <w:sz w:val="22"/>
          <w:szCs w:val="22"/>
        </w:rPr>
        <w:t xml:space="preserve"> na: ”</w:t>
      </w:r>
      <w:r w:rsidR="005D4231" w:rsidRPr="005D4231">
        <w:rPr>
          <w:b/>
          <w:sz w:val="22"/>
          <w:szCs w:val="22"/>
        </w:rPr>
        <w:t>wykonanie przeglądów 5 - letnich instalacji elektrycznych i piorunochronnych budynków będących w zarządzie Miejskiego Zakładu Gospodarki Mieszkaniowej Sp. z o. o. w Ostrowie Wielkopolskim zgodnie z art. 62 ust. 1 pkt.2 Prawo Budowlane.</w:t>
      </w:r>
      <w:r w:rsidRPr="00D21112">
        <w:rPr>
          <w:sz w:val="22"/>
          <w:szCs w:val="22"/>
        </w:rPr>
        <w:t xml:space="preserve">” – znak sprawy: </w:t>
      </w:r>
      <w:r w:rsidR="005D4231" w:rsidRPr="005D4231">
        <w:rPr>
          <w:b/>
          <w:sz w:val="22"/>
          <w:szCs w:val="22"/>
        </w:rPr>
        <w:t>PNO/07/2020</w:t>
      </w:r>
    </w:p>
    <w:p w14:paraId="688C205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62C0B4A4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15DEE307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22B84927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220507C5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2DB2D32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D618A56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0447F0E6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607D43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5658FBB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3746FAFB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6F1539D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3218063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04FDB3F9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9173EB0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BCCA5B3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5612CC0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3EE192C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0486BED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5BFEB0CB" w14:textId="77777777" w:rsidR="00D21112" w:rsidRPr="002759CE" w:rsidRDefault="00D21112" w:rsidP="00D21112">
      <w:pPr>
        <w:spacing w:line="276" w:lineRule="auto"/>
        <w:jc w:val="both"/>
      </w:pPr>
    </w:p>
    <w:p w14:paraId="128CBDB3" w14:textId="3C563520" w:rsidR="00347768" w:rsidRPr="00347768" w:rsidRDefault="00347768" w:rsidP="00347768">
      <w:pPr>
        <w:spacing w:line="36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3697B87" w14:textId="4FB94B5B" w:rsidR="00D21112" w:rsidRPr="00347768" w:rsidRDefault="00D21112" w:rsidP="00D21112">
      <w:pPr>
        <w:numPr>
          <w:ilvl w:val="0"/>
          <w:numId w:val="40"/>
        </w:numPr>
        <w:spacing w:line="360" w:lineRule="auto"/>
        <w:ind w:left="284" w:hanging="284"/>
        <w:rPr>
          <w:b/>
          <w:sz w:val="22"/>
          <w:szCs w:val="22"/>
        </w:rPr>
      </w:pPr>
      <w:r w:rsidRPr="00347768">
        <w:rPr>
          <w:b/>
          <w:sz w:val="22"/>
          <w:szCs w:val="24"/>
        </w:rPr>
        <w:lastRenderedPageBreak/>
        <w:t>SKŁADAMY OFERTĘ</w:t>
      </w:r>
      <w:r w:rsidRPr="00347768">
        <w:rPr>
          <w:sz w:val="22"/>
          <w:szCs w:val="24"/>
        </w:rPr>
        <w:t xml:space="preserve"> na wykonanie przedmiotu zamówienia zgodnie ze Specyfikacją Istotnych </w:t>
      </w:r>
      <w:r w:rsidRPr="00347768">
        <w:rPr>
          <w:sz w:val="22"/>
          <w:szCs w:val="22"/>
        </w:rPr>
        <w:t>Warunków Zamówienia</w:t>
      </w:r>
    </w:p>
    <w:p w14:paraId="5C299BAF" w14:textId="7FDC279B" w:rsidR="0076726D" w:rsidRDefault="0076726D" w:rsidP="00D21112">
      <w:pPr>
        <w:spacing w:line="360" w:lineRule="auto"/>
        <w:ind w:left="284"/>
        <w:rPr>
          <w:sz w:val="22"/>
          <w:szCs w:val="22"/>
        </w:rPr>
      </w:pPr>
      <w:r w:rsidRPr="00D21112">
        <w:rPr>
          <w:sz w:val="22"/>
          <w:szCs w:val="22"/>
        </w:rPr>
        <w:t xml:space="preserve">cena </w:t>
      </w:r>
      <w:r w:rsidR="00FE477D">
        <w:rPr>
          <w:sz w:val="22"/>
          <w:szCs w:val="22"/>
        </w:rPr>
        <w:t xml:space="preserve">ryczałtowa </w:t>
      </w:r>
      <w:r w:rsidRPr="00D21112">
        <w:rPr>
          <w:sz w:val="22"/>
          <w:szCs w:val="22"/>
        </w:rPr>
        <w:t xml:space="preserve">(C) za wykonanie całości przedmiotu zamówienia </w:t>
      </w:r>
      <w:r w:rsidR="00347768" w:rsidRPr="00D21112">
        <w:rPr>
          <w:sz w:val="22"/>
          <w:szCs w:val="22"/>
        </w:rPr>
        <w:t xml:space="preserve">wraz z należnym podatkiem VAT </w:t>
      </w:r>
      <w:r w:rsidRPr="00D21112">
        <w:rPr>
          <w:sz w:val="22"/>
          <w:szCs w:val="22"/>
        </w:rPr>
        <w:t xml:space="preserve">wynosi kwotę </w:t>
      </w:r>
      <w:r w:rsidR="00D21112" w:rsidRPr="00D21112">
        <w:rPr>
          <w:sz w:val="22"/>
          <w:szCs w:val="22"/>
        </w:rPr>
        <w:t>__________________________________________</w:t>
      </w:r>
      <w:r w:rsidR="00D21112">
        <w:rPr>
          <w:sz w:val="22"/>
          <w:szCs w:val="22"/>
        </w:rPr>
        <w:t xml:space="preserve"> </w:t>
      </w:r>
      <w:r w:rsidRPr="00D21112">
        <w:rPr>
          <w:sz w:val="22"/>
          <w:szCs w:val="22"/>
        </w:rPr>
        <w:t>zł</w:t>
      </w:r>
      <w:r w:rsidR="00347768">
        <w:rPr>
          <w:sz w:val="22"/>
          <w:szCs w:val="22"/>
        </w:rPr>
        <w:t xml:space="preserve"> brutto</w:t>
      </w:r>
      <w:r w:rsidRPr="00D21112">
        <w:rPr>
          <w:sz w:val="22"/>
          <w:szCs w:val="22"/>
        </w:rPr>
        <w:t>.</w:t>
      </w:r>
    </w:p>
    <w:p w14:paraId="0D252F9A" w14:textId="77777777" w:rsidR="00347768" w:rsidRDefault="00347768" w:rsidP="00D21112">
      <w:pPr>
        <w:spacing w:line="360" w:lineRule="auto"/>
        <w:ind w:left="284"/>
        <w:rPr>
          <w:sz w:val="22"/>
          <w:szCs w:val="22"/>
        </w:rPr>
      </w:pPr>
    </w:p>
    <w:p w14:paraId="1B721BF6" w14:textId="0153F686" w:rsidR="00347768" w:rsidRDefault="00347768" w:rsidP="00D21112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Termin wykonania: …………………………..</w:t>
      </w:r>
    </w:p>
    <w:p w14:paraId="434676F2" w14:textId="77777777"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14DEAC0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14:paraId="25336A25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14:paraId="407BCF3B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8C9DBD7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14:paraId="43DBB685" w14:textId="77777777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C1B1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5D12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14:paraId="0E41571B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58EF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14:paraId="5BD57245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E32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6361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3EA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14:paraId="47AF61C3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A699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F3C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FBF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14:paraId="0FE8DA72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5BAB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8330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C0FF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D25521E" w14:textId="145D484C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47768">
        <w:rPr>
          <w:sz w:val="22"/>
        </w:rPr>
        <w:t>e</w:t>
      </w:r>
      <w:r w:rsidRPr="0097776D">
        <w:rPr>
          <w:sz w:val="22"/>
        </w:rPr>
        <w:t xml:space="preserve"> </w:t>
      </w:r>
      <w:r w:rsidR="00347768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347768">
        <w:rPr>
          <w:sz w:val="22"/>
        </w:rPr>
        <w:t>y</w:t>
      </w:r>
      <w:r w:rsidRPr="0097776D">
        <w:rPr>
          <w:sz w:val="22"/>
        </w:rPr>
        <w:t xml:space="preserve"> został zawart</w:t>
      </w:r>
      <w:r w:rsidR="00347768">
        <w:rPr>
          <w:sz w:val="22"/>
        </w:rPr>
        <w:t>y</w:t>
      </w:r>
      <w:r w:rsidRPr="0097776D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14:paraId="4BCC491A" w14:textId="77777777"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771D3C30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79B0429" w14:textId="77777777" w:rsidR="00D21112" w:rsidRPr="007D475B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50FB6326" w14:textId="77777777"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71782DE" w14:textId="77777777"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5B97A16E" w14:textId="77777777" w:rsidTr="002458A8">
        <w:tc>
          <w:tcPr>
            <w:tcW w:w="2551" w:type="dxa"/>
            <w:shd w:val="clear" w:color="auto" w:fill="auto"/>
            <w:vAlign w:val="center"/>
          </w:tcPr>
          <w:p w14:paraId="3C04653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FAC2F1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143C1AD3" w14:textId="77777777" w:rsidTr="002458A8">
        <w:tc>
          <w:tcPr>
            <w:tcW w:w="2551" w:type="dxa"/>
            <w:shd w:val="clear" w:color="auto" w:fill="auto"/>
            <w:vAlign w:val="center"/>
          </w:tcPr>
          <w:p w14:paraId="6318E083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C69DC7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6B957CAB" w14:textId="77777777" w:rsidTr="002458A8">
        <w:tc>
          <w:tcPr>
            <w:tcW w:w="2551" w:type="dxa"/>
            <w:shd w:val="clear" w:color="auto" w:fill="auto"/>
            <w:vAlign w:val="center"/>
          </w:tcPr>
          <w:p w14:paraId="60DDD6B5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982D797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3931945A" w14:textId="77777777" w:rsidTr="002458A8">
        <w:tc>
          <w:tcPr>
            <w:tcW w:w="2551" w:type="dxa"/>
            <w:shd w:val="clear" w:color="auto" w:fill="auto"/>
            <w:vAlign w:val="center"/>
          </w:tcPr>
          <w:p w14:paraId="60DC8A87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07BB5827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3E1525C6" w14:textId="77777777" w:rsidR="00D21112" w:rsidRPr="0097776D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740E4322" w14:textId="77777777" w:rsidR="00347768" w:rsidRPr="00347768" w:rsidRDefault="00347768" w:rsidP="0034776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347768">
        <w:rPr>
          <w:bCs/>
          <w:color w:val="000000"/>
          <w:sz w:val="22"/>
          <w:szCs w:val="22"/>
        </w:rPr>
        <w:t>Przedmiot zamówienia zamierzam/y:</w:t>
      </w:r>
    </w:p>
    <w:p w14:paraId="623255ED" w14:textId="77777777" w:rsidR="00347768" w:rsidRDefault="00347768" w:rsidP="00347768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14:paraId="40175890" w14:textId="77777777" w:rsidR="00347768" w:rsidRDefault="00347768" w:rsidP="00347768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5AAD62A1" w14:textId="77777777" w:rsidR="00347768" w:rsidRDefault="00347768" w:rsidP="00347768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14:paraId="48AD9DEB" w14:textId="77777777" w:rsidR="00347768" w:rsidRDefault="00347768" w:rsidP="00347768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47901BA2" w14:textId="77777777" w:rsidR="00347768" w:rsidRDefault="00347768" w:rsidP="0034776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14:paraId="7E80F8D4" w14:textId="77777777" w:rsidR="00347768" w:rsidRDefault="00347768" w:rsidP="0034776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34D6DB32" w14:textId="77777777" w:rsidR="00347768" w:rsidRDefault="00347768" w:rsidP="0034776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31A3E282" w14:textId="77777777" w:rsidR="00347768" w:rsidRDefault="00347768" w:rsidP="0034776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77356ACB" w14:textId="77777777" w:rsidR="00347768" w:rsidRDefault="00347768" w:rsidP="0034776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574ED838" w14:textId="77777777" w:rsidR="00347768" w:rsidRDefault="00347768" w:rsidP="0034776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06C9BA88" w14:textId="77777777" w:rsidR="00347768" w:rsidRDefault="00347768" w:rsidP="0034776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14:paraId="0405B340" w14:textId="77777777" w:rsidR="00347768" w:rsidRDefault="00347768" w:rsidP="0034776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69BA486F" w14:textId="77777777" w:rsidR="00347768" w:rsidRDefault="00347768" w:rsidP="00347768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2A79AE48" w14:textId="77777777" w:rsidR="00347768" w:rsidRDefault="00347768" w:rsidP="003477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191FBF79" w14:textId="77777777" w:rsidR="00347768" w:rsidRDefault="00347768" w:rsidP="003477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1029938E" w14:textId="77777777" w:rsidR="00347768" w:rsidRPr="00347768" w:rsidRDefault="00347768" w:rsidP="0034776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4C56F80B" w14:textId="2758AE75" w:rsidR="00D21112" w:rsidRDefault="00D21112" w:rsidP="00D21112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3F76930A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42F3C6B1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1D1A48E6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146B55CE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74C786CA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258AF41D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EC3B268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14A030A0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607632BB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sectPr w:rsidR="008F3681" w:rsidSect="00505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F18FC" w14:textId="77777777" w:rsidR="00826FC5" w:rsidRDefault="00826FC5">
      <w:r>
        <w:separator/>
      </w:r>
    </w:p>
  </w:endnote>
  <w:endnote w:type="continuationSeparator" w:id="0">
    <w:p w14:paraId="356DB0FD" w14:textId="77777777" w:rsidR="00826FC5" w:rsidRDefault="0082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450D" w14:textId="77777777" w:rsidR="005D4231" w:rsidRDefault="005D4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F3F3" w14:textId="77777777" w:rsidR="00347768" w:rsidRDefault="00347768" w:rsidP="00347768">
    <w:pPr>
      <w:pStyle w:val="Stopka"/>
      <w:jc w:val="right"/>
    </w:pPr>
  </w:p>
  <w:p w14:paraId="68A0C642" w14:textId="77777777" w:rsidR="00347768" w:rsidRDefault="00347768" w:rsidP="00347768">
    <w:pPr>
      <w:pStyle w:val="Stopka"/>
      <w:jc w:val="right"/>
    </w:pPr>
  </w:p>
  <w:p w14:paraId="665BF1C9" w14:textId="77777777" w:rsidR="00347768" w:rsidRDefault="00347768" w:rsidP="00347768">
    <w:pPr>
      <w:pStyle w:val="Stopka"/>
      <w:jc w:val="right"/>
    </w:pPr>
  </w:p>
  <w:p w14:paraId="68D9990A" w14:textId="77777777" w:rsidR="00347768" w:rsidRDefault="00347768" w:rsidP="00347768">
    <w:pPr>
      <w:pStyle w:val="Stopka"/>
      <w:jc w:val="right"/>
    </w:pPr>
  </w:p>
  <w:p w14:paraId="137FE3B8" w14:textId="705786C1" w:rsidR="00347768" w:rsidRDefault="00347768" w:rsidP="00347768">
    <w:pPr>
      <w:pStyle w:val="Stopka"/>
      <w:jc w:val="right"/>
    </w:pPr>
    <w:r>
      <w:t>……………………………………………………..</w:t>
    </w:r>
  </w:p>
  <w:p w14:paraId="1257D14D" w14:textId="77777777" w:rsidR="00347768" w:rsidRPr="0097776D" w:rsidRDefault="00347768" w:rsidP="00347768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19C76AC5" w14:textId="77777777" w:rsidR="00347768" w:rsidRDefault="00347768" w:rsidP="00347768">
    <w:pPr>
      <w:pStyle w:val="Stopka"/>
      <w:jc w:val="right"/>
    </w:pPr>
  </w:p>
  <w:p w14:paraId="6C125D14" w14:textId="67A72D40" w:rsidR="0076726D" w:rsidRDefault="007672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109C" w14:textId="77777777" w:rsidR="005D4231" w:rsidRDefault="005D4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7E55" w14:textId="77777777" w:rsidR="00826FC5" w:rsidRDefault="00826FC5">
      <w:r>
        <w:separator/>
      </w:r>
    </w:p>
  </w:footnote>
  <w:footnote w:type="continuationSeparator" w:id="0">
    <w:p w14:paraId="443047B9" w14:textId="77777777" w:rsidR="00826FC5" w:rsidRDefault="00826FC5">
      <w:r>
        <w:continuationSeparator/>
      </w:r>
    </w:p>
  </w:footnote>
  <w:footnote w:id="1">
    <w:p w14:paraId="6F6BC715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14C16140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9BC8806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BB3BBA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9EF177A" w14:textId="77777777"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2E57" w14:textId="77777777" w:rsidR="005D4231" w:rsidRDefault="005D42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F483" w14:textId="77777777" w:rsidR="00770828" w:rsidRPr="00770828" w:rsidRDefault="00770828">
    <w:pPr>
      <w:pStyle w:val="Nagwek"/>
    </w:pPr>
    <w:r w:rsidRPr="00770828">
      <w:t xml:space="preserve">Znak sprawy </w:t>
    </w:r>
    <w:r w:rsidR="005D4231">
      <w:t>PNO/07/2020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C942" w14:textId="77777777" w:rsidR="005D4231" w:rsidRDefault="005D4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5"/>
  </w:num>
  <w:num w:numId="10">
    <w:abstractNumId w:val="5"/>
  </w:num>
  <w:num w:numId="11">
    <w:abstractNumId w:val="32"/>
  </w:num>
  <w:num w:numId="12">
    <w:abstractNumId w:val="15"/>
  </w:num>
  <w:num w:numId="13">
    <w:abstractNumId w:val="17"/>
  </w:num>
  <w:num w:numId="14">
    <w:abstractNumId w:val="42"/>
  </w:num>
  <w:num w:numId="15">
    <w:abstractNumId w:val="25"/>
  </w:num>
  <w:num w:numId="16">
    <w:abstractNumId w:val="43"/>
  </w:num>
  <w:num w:numId="17">
    <w:abstractNumId w:val="23"/>
  </w:num>
  <w:num w:numId="18">
    <w:abstractNumId w:val="41"/>
  </w:num>
  <w:num w:numId="19">
    <w:abstractNumId w:val="12"/>
  </w:num>
  <w:num w:numId="20">
    <w:abstractNumId w:val="18"/>
  </w:num>
  <w:num w:numId="21">
    <w:abstractNumId w:val="39"/>
  </w:num>
  <w:num w:numId="22">
    <w:abstractNumId w:val="20"/>
  </w:num>
  <w:num w:numId="23">
    <w:abstractNumId w:val="37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30"/>
  </w:num>
  <w:num w:numId="29">
    <w:abstractNumId w:val="28"/>
  </w:num>
  <w:num w:numId="30">
    <w:abstractNumId w:val="6"/>
  </w:num>
  <w:num w:numId="31">
    <w:abstractNumId w:val="14"/>
  </w:num>
  <w:num w:numId="32">
    <w:abstractNumId w:val="34"/>
  </w:num>
  <w:num w:numId="33">
    <w:abstractNumId w:val="33"/>
  </w:num>
  <w:num w:numId="34">
    <w:abstractNumId w:val="3"/>
  </w:num>
  <w:num w:numId="35">
    <w:abstractNumId w:val="22"/>
  </w:num>
  <w:num w:numId="36">
    <w:abstractNumId w:val="1"/>
  </w:num>
  <w:num w:numId="37">
    <w:abstractNumId w:val="36"/>
  </w:num>
  <w:num w:numId="38">
    <w:abstractNumId w:val="26"/>
  </w:num>
  <w:num w:numId="39">
    <w:abstractNumId w:val="4"/>
  </w:num>
  <w:num w:numId="40">
    <w:abstractNumId w:val="31"/>
  </w:num>
  <w:num w:numId="41">
    <w:abstractNumId w:val="40"/>
  </w:num>
  <w:num w:numId="42">
    <w:abstractNumId w:val="38"/>
  </w:num>
  <w:num w:numId="43">
    <w:abstractNumId w:val="44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5"/>
    <w:rsid w:val="000B55CF"/>
    <w:rsid w:val="002458A8"/>
    <w:rsid w:val="002759CE"/>
    <w:rsid w:val="00347768"/>
    <w:rsid w:val="00357E85"/>
    <w:rsid w:val="00505550"/>
    <w:rsid w:val="005D4231"/>
    <w:rsid w:val="006762A4"/>
    <w:rsid w:val="0076726D"/>
    <w:rsid w:val="00770828"/>
    <w:rsid w:val="00826FC5"/>
    <w:rsid w:val="008F3681"/>
    <w:rsid w:val="00A43EE0"/>
    <w:rsid w:val="00D21112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1FE89"/>
  <w15:chartTrackingRefBased/>
  <w15:docId w15:val="{CFAB0EA0-B970-4152-B2DA-C0A6A3EC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34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System User</cp:lastModifiedBy>
  <cp:revision>2</cp:revision>
  <cp:lastPrinted>2001-01-09T17:10:00Z</cp:lastPrinted>
  <dcterms:created xsi:type="dcterms:W3CDTF">2020-09-24T11:58:00Z</dcterms:created>
  <dcterms:modified xsi:type="dcterms:W3CDTF">2020-09-24T11:58:00Z</dcterms:modified>
</cp:coreProperties>
</file>