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AD530" w14:textId="597FDC2F" w:rsidR="00025386" w:rsidRPr="00B77707" w:rsidRDefault="00D1651D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CDA58F" wp14:editId="375F2E4C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8C2FCD" w14:textId="77777777" w:rsidR="00025386" w:rsidRDefault="00025386" w:rsidP="00025386"/>
                          <w:p w14:paraId="5F129F5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876CA14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033516F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BC7E5F1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7ECD277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F70D78E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70A20DA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DA58F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2A8C2FCD" w14:textId="77777777" w:rsidR="00025386" w:rsidRDefault="00025386" w:rsidP="00025386"/>
                    <w:p w14:paraId="5F129F5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876CA14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033516F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BC7E5F1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7ECD277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F70D78E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70A20DA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6E6F56" w:rsidRPr="006E6F56">
        <w:rPr>
          <w:b/>
          <w:i w:val="0"/>
        </w:rPr>
        <w:t>6</w:t>
      </w:r>
    </w:p>
    <w:p w14:paraId="5171720C" w14:textId="77777777" w:rsidR="00025386" w:rsidRDefault="00025386"/>
    <w:p w14:paraId="08310783" w14:textId="77777777" w:rsidR="00025386" w:rsidRPr="00025386" w:rsidRDefault="00025386" w:rsidP="00025386"/>
    <w:p w14:paraId="1A74F09A" w14:textId="77777777"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E6F56" w:rsidRPr="006E6F56">
        <w:rPr>
          <w:rFonts w:ascii="Times New Roman" w:eastAsia="Times New Roman" w:hAnsi="Times New Roman"/>
          <w:b/>
          <w:sz w:val="24"/>
          <w:szCs w:val="20"/>
          <w:lang w:eastAsia="pl-PL"/>
        </w:rPr>
        <w:t>PNO/07/2020</w:t>
      </w:r>
    </w:p>
    <w:p w14:paraId="2201171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14:paraId="1EDEFB76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14:paraId="6B61A340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C0AFBC" w14:textId="77777777"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A227EE9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14:paraId="286B92A7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14:paraId="41E5DA9F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2A00EA5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0029F62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14:paraId="64D3F527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3270B69B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291A2D94" w14:textId="77777777"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C53555D" w14:textId="77777777"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6E6F56" w:rsidRPr="006E6F56">
        <w:rPr>
          <w:rFonts w:ascii="Times New Roman" w:hAnsi="Times New Roman"/>
          <w:sz w:val="24"/>
          <w:szCs w:val="24"/>
        </w:rPr>
        <w:t>(</w:t>
      </w:r>
      <w:proofErr w:type="spellStart"/>
      <w:r w:rsidR="006E6F56" w:rsidRPr="006E6F56">
        <w:rPr>
          <w:rFonts w:ascii="Times New Roman" w:hAnsi="Times New Roman"/>
          <w:sz w:val="24"/>
          <w:szCs w:val="24"/>
        </w:rPr>
        <w:t>t.j</w:t>
      </w:r>
      <w:proofErr w:type="spellEnd"/>
      <w:r w:rsidR="006E6F56" w:rsidRPr="006E6F56">
        <w:rPr>
          <w:rFonts w:ascii="Times New Roman" w:hAnsi="Times New Roman"/>
          <w:sz w:val="24"/>
          <w:szCs w:val="24"/>
        </w:rPr>
        <w:t>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3FEBF6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14:paraId="6F00C9F9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14:paraId="0C513837" w14:textId="77777777"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14:paraId="22E6590B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79F2C446" w14:textId="77777777"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14:paraId="7160A3FE" w14:textId="02732652" w:rsidR="00BE3BCE" w:rsidRPr="00B77707" w:rsidRDefault="006E6F56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F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wykonanie przeglądów 5 - letnich instalacji elektrycznych i piorunochronnych budynków będących w zarządzie Miejskiego Zakładu Gospodarki Mieszkaniowej </w:t>
      </w:r>
      <w:r w:rsidR="00D1651D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6E6F56">
        <w:rPr>
          <w:rFonts w:ascii="Times New Roman" w:eastAsia="Times New Roman" w:hAnsi="Times New Roman"/>
          <w:b/>
          <w:sz w:val="24"/>
          <w:szCs w:val="24"/>
          <w:lang w:eastAsia="pl-PL"/>
        </w:rPr>
        <w:t>Sp. z o. o. w Ostrowie Wielkopolskim zgodnie z art. 62 ust. 1 pkt.2 Prawo Budowlane.</w:t>
      </w:r>
    </w:p>
    <w:p w14:paraId="23803D2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09B636EB" w14:textId="77777777"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14:paraId="2E6588A0" w14:textId="77777777"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14:paraId="08371EE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A8F695" w14:textId="77777777"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087F3A" w14:textId="77777777"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705D0C1" w14:textId="77777777"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14:paraId="2526392F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6C74F9" w14:textId="77777777"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9D05770" w14:textId="77777777"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14:paraId="58B73B81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08729936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F6C5BD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B0B71C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311823F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06280084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47A87642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D205E" w14:textId="77777777" w:rsidR="00276DD8" w:rsidRDefault="00276DD8" w:rsidP="00025386">
      <w:pPr>
        <w:spacing w:after="0" w:line="240" w:lineRule="auto"/>
      </w:pPr>
      <w:r>
        <w:separator/>
      </w:r>
    </w:p>
  </w:endnote>
  <w:endnote w:type="continuationSeparator" w:id="0">
    <w:p w14:paraId="4EA2A545" w14:textId="77777777" w:rsidR="00276DD8" w:rsidRDefault="00276DD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9ED8" w14:textId="77777777" w:rsidR="006E6F56" w:rsidRDefault="006E6F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1B53A" w14:textId="0AF9ADD8" w:rsidR="00025386" w:rsidRDefault="00D1651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1BCFEEA" wp14:editId="00C7C5BE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6C53DDF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60B23FC5" w14:textId="7A9A09B4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145504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00F1" w14:textId="77777777" w:rsidR="006E6F56" w:rsidRDefault="006E6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A66FC" w14:textId="77777777" w:rsidR="00276DD8" w:rsidRDefault="00276DD8" w:rsidP="00025386">
      <w:pPr>
        <w:spacing w:after="0" w:line="240" w:lineRule="auto"/>
      </w:pPr>
      <w:r>
        <w:separator/>
      </w:r>
    </w:p>
  </w:footnote>
  <w:footnote w:type="continuationSeparator" w:id="0">
    <w:p w14:paraId="3E384E66" w14:textId="77777777" w:rsidR="00276DD8" w:rsidRDefault="00276DD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E703" w14:textId="77777777" w:rsidR="006E6F56" w:rsidRDefault="006E6F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17B53" w14:textId="77777777" w:rsidR="006E6F56" w:rsidRDefault="006E6F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6FE4D" w14:textId="77777777" w:rsidR="006E6F56" w:rsidRDefault="006E6F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B9"/>
    <w:rsid w:val="00025386"/>
    <w:rsid w:val="000423B9"/>
    <w:rsid w:val="00084786"/>
    <w:rsid w:val="000A5965"/>
    <w:rsid w:val="001C2314"/>
    <w:rsid w:val="00276DD8"/>
    <w:rsid w:val="004374F2"/>
    <w:rsid w:val="00460705"/>
    <w:rsid w:val="00485239"/>
    <w:rsid w:val="0055145C"/>
    <w:rsid w:val="005624D8"/>
    <w:rsid w:val="00657A47"/>
    <w:rsid w:val="006E6F56"/>
    <w:rsid w:val="00745A44"/>
    <w:rsid w:val="00746CB9"/>
    <w:rsid w:val="008B797E"/>
    <w:rsid w:val="008F2498"/>
    <w:rsid w:val="00A370A8"/>
    <w:rsid w:val="00A56A6F"/>
    <w:rsid w:val="00B77707"/>
    <w:rsid w:val="00BE3BCE"/>
    <w:rsid w:val="00D1651D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9E6E6"/>
  <w15:chartTrackingRefBased/>
  <w15:docId w15:val="{D4B48815-C62D-44CE-85E6-7C9817FD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System User</cp:lastModifiedBy>
  <cp:revision>2</cp:revision>
  <dcterms:created xsi:type="dcterms:W3CDTF">2020-09-24T11:59:00Z</dcterms:created>
  <dcterms:modified xsi:type="dcterms:W3CDTF">2020-09-24T11:59:00Z</dcterms:modified>
</cp:coreProperties>
</file>