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D424D6" w:rsidRPr="00D424D6">
        <w:rPr>
          <w:b/>
          <w:i w:val="0"/>
          <w:sz w:val="22"/>
          <w:szCs w:val="22"/>
        </w:rPr>
        <w:t>4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D424D6" w:rsidRPr="00D424D6">
        <w:rPr>
          <w:rFonts w:ascii="Times New Roman" w:hAnsi="Times New Roman"/>
          <w:b/>
        </w:rPr>
        <w:t>PNO/10/2020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424D6" w:rsidRPr="00D424D6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424D6" w:rsidRPr="00D424D6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D424D6" w:rsidRPr="00D424D6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424D6" w:rsidRPr="00D424D6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D424D6" w:rsidRPr="00D424D6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D424D6" w:rsidRPr="00D424D6">
        <w:rPr>
          <w:rFonts w:ascii="Times New Roman" w:hAnsi="Times New Roman"/>
        </w:rPr>
        <w:t>(</w:t>
      </w:r>
      <w:proofErr w:type="spellStart"/>
      <w:r w:rsidR="00D424D6" w:rsidRPr="00D424D6">
        <w:rPr>
          <w:rFonts w:ascii="Times New Roman" w:hAnsi="Times New Roman"/>
        </w:rPr>
        <w:t>t.j</w:t>
      </w:r>
      <w:proofErr w:type="spellEnd"/>
      <w:r w:rsidR="00D424D6" w:rsidRPr="00D424D6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D424D6" w:rsidRPr="00D424D6">
        <w:rPr>
          <w:rFonts w:ascii="Times New Roman" w:hAnsi="Times New Roman"/>
          <w:b/>
        </w:rPr>
        <w:t>Wydzielenie łazienek w lokalach mieszkalnych będących w zasobach Miejskiego Zakładu Gospodarki Mieszkaniowej MZGM Sp. z o. 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67322" w:rsidRDefault="00B6732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67322" w:rsidRDefault="00B6732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AB" w:rsidRDefault="00D94AAB" w:rsidP="0038231F">
      <w:pPr>
        <w:spacing w:after="0" w:line="240" w:lineRule="auto"/>
      </w:pPr>
      <w:r>
        <w:separator/>
      </w:r>
    </w:p>
  </w:endnote>
  <w:endnote w:type="continuationSeparator" w:id="0">
    <w:p w:rsidR="00D94AAB" w:rsidRDefault="00D94A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D6" w:rsidRDefault="00D42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D6" w:rsidRDefault="00D42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AB" w:rsidRDefault="00D94AAB" w:rsidP="0038231F">
      <w:pPr>
        <w:spacing w:after="0" w:line="240" w:lineRule="auto"/>
      </w:pPr>
      <w:r>
        <w:separator/>
      </w:r>
    </w:p>
  </w:footnote>
  <w:footnote w:type="continuationSeparator" w:id="0">
    <w:p w:rsidR="00D94AAB" w:rsidRDefault="00D94A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D6" w:rsidRDefault="00D42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D6" w:rsidRDefault="00D424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D6" w:rsidRDefault="00D4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AB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7322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4D6"/>
    <w:rsid w:val="00D42C9B"/>
    <w:rsid w:val="00D531D5"/>
    <w:rsid w:val="00D7532C"/>
    <w:rsid w:val="00D94A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CC590"/>
  <w15:docId w15:val="{75C05FE9-DE2E-4D99-8E3E-208732B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A896-3828-424D-9324-538C0C02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2020-12-04T19:13:00Z</dcterms:created>
  <dcterms:modified xsi:type="dcterms:W3CDTF">2020-12-04T19:13:00Z</dcterms:modified>
</cp:coreProperties>
</file>