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386" w:rsidRPr="00B77707" w:rsidRDefault="000608EA" w:rsidP="00025386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Default="00E27ABB" w:rsidP="00E27AB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Pieczęć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>podmiotu oddającego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zasoby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>do dyspozycji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Default="00E27ABB" w:rsidP="00E27ABB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Pieczęć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>podmiotu oddającego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 xml:space="preserve"> zasoby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>do dyspozycji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657A47">
        <w:rPr>
          <w:b/>
          <w:i w:val="0"/>
        </w:rPr>
        <w:t xml:space="preserve">Załącznik nr </w:t>
      </w:r>
      <w:r w:rsidR="00D15376" w:rsidRPr="00D15376">
        <w:rPr>
          <w:b/>
          <w:i w:val="0"/>
        </w:rPr>
        <w:t>8</w:t>
      </w:r>
    </w:p>
    <w:p w:rsidR="00025386" w:rsidRDefault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D15376" w:rsidRPr="00D15376">
        <w:rPr>
          <w:rFonts w:ascii="Times New Roman" w:eastAsia="Times New Roman" w:hAnsi="Times New Roman"/>
          <w:b/>
          <w:sz w:val="24"/>
          <w:szCs w:val="20"/>
          <w:lang w:eastAsia="pl-PL"/>
        </w:rPr>
        <w:t>PNO/14/2017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ZOBOWIĄZANIE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oddania do dyspozycji niezbędnych zasobów na okres korzystania z nich przy wykonaniu zamówienia 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Ja(/My) niżej podpisany(/ni) 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……………..………………………………….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będąc upoważnionym(/mi) do reprezentowania: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(nazwa i adres  podmiotu oddającego do dyspozycji zasoby)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</w:t>
      </w:r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m(/y)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27ABB" w:rsidRPr="00E27ABB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że wyżej wymieniony podmiot, stosownie do </w:t>
      </w:r>
      <w:r w:rsidR="00BE3BCE" w:rsidRPr="00BE3BCE">
        <w:rPr>
          <w:rFonts w:ascii="Times New Roman" w:hAnsi="Times New Roman"/>
          <w:sz w:val="24"/>
          <w:szCs w:val="24"/>
        </w:rPr>
        <w:t xml:space="preserve">art. 22a ustawy z dnia 29 stycznia 2004 roku Prawo zamówień publicznych </w:t>
      </w:r>
      <w:r w:rsidR="00D15376" w:rsidRPr="00D15376">
        <w:rPr>
          <w:rFonts w:ascii="Times New Roman" w:hAnsi="Times New Roman"/>
          <w:sz w:val="24"/>
          <w:szCs w:val="24"/>
        </w:rPr>
        <w:t>(</w:t>
      </w:r>
      <w:proofErr w:type="spellStart"/>
      <w:r w:rsidR="00D15376" w:rsidRPr="00D15376">
        <w:rPr>
          <w:rFonts w:ascii="Times New Roman" w:hAnsi="Times New Roman"/>
          <w:sz w:val="24"/>
          <w:szCs w:val="24"/>
        </w:rPr>
        <w:t>t.j</w:t>
      </w:r>
      <w:proofErr w:type="spellEnd"/>
      <w:r w:rsidR="00D15376" w:rsidRPr="00D15376">
        <w:rPr>
          <w:rFonts w:ascii="Times New Roman" w:hAnsi="Times New Roman"/>
          <w:sz w:val="24"/>
          <w:szCs w:val="24"/>
        </w:rPr>
        <w:t>. Dz. U. z 2017 r. poz. 1579)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, odda Wykonawcy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E27ABB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:rsidR="00E27ABB" w:rsidRPr="00E86D3B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BE3BCE" w:rsidRPr="00B77707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okres korzystania z nich przy wykonywaniu zamówienia pn.:</w:t>
      </w:r>
    </w:p>
    <w:p w:rsidR="00BE3BCE" w:rsidRPr="00B77707" w:rsidRDefault="00D15376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376">
        <w:rPr>
          <w:rFonts w:ascii="Times New Roman" w:eastAsia="Times New Roman" w:hAnsi="Times New Roman"/>
          <w:b/>
          <w:sz w:val="24"/>
          <w:szCs w:val="24"/>
          <w:lang w:eastAsia="pl-PL"/>
        </w:rPr>
        <w:t>wykonanie przeglądów okresowych rocznych  w branży ogólnobudowlanej budynków będących w zarządzie Miejskiego Zakładu Gospodarki Mieszkaniowej Sp. z o. o. w Ostrowie Wielkopolskim zgodnie z art. 62 ust. 1 pkt. 1 ustawy Prawo budowlane oraz wykonanie kontroli okresowych - rocznych stanu technicznego instalacji gazowych zgodnie z art 62 Prawo Budowlane w 193 budynkach będących w zarządzie Miejskiego Zakładu Gospodarki Mieszkaniowej "MZGM" Sp. z o.o. w Ostrowie Wielkopolskim</w:t>
      </w:r>
      <w:r w:rsidR="00D36A02"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  <w:bookmarkStart w:id="0" w:name="_GoBack"/>
      <w:bookmarkEnd w:id="0"/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do dyspozycji niezbędne zasoby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:rsidR="00E27ABB" w:rsidRPr="00E86D3B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86D3B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:rsidR="00E27ABB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cały okres reali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zacji zamówienia  i w celu jego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należytego wykonania.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wykorzystania w/w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zasobów przez 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wcę przy wykonywaniu zamówienia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………….………………………………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harakter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stosunku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 xml:space="preserve"> prawnego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, jaki będzie łączył nas z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ykonawc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………………………………………………..…………………………………………………</w:t>
      </w:r>
    </w:p>
    <w:p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 złożenia oświadczenia</w:t>
      </w:r>
      <w:r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osoby uprawnionej do składania  oświadczeń woli w imieniu podmiotu oddającego do dyspozycji 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475" w:rsidRDefault="00280475" w:rsidP="00025386">
      <w:pPr>
        <w:spacing w:after="0" w:line="240" w:lineRule="auto"/>
      </w:pPr>
      <w:r>
        <w:separator/>
      </w:r>
    </w:p>
  </w:endnote>
  <w:endnote w:type="continuationSeparator" w:id="0">
    <w:p w:rsidR="00280475" w:rsidRDefault="00280475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376" w:rsidRDefault="00D153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386" w:rsidRDefault="000608EA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9A9042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D36A02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D36A02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376" w:rsidRDefault="00D153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475" w:rsidRDefault="00280475" w:rsidP="00025386">
      <w:pPr>
        <w:spacing w:after="0" w:line="240" w:lineRule="auto"/>
      </w:pPr>
      <w:r>
        <w:separator/>
      </w:r>
    </w:p>
  </w:footnote>
  <w:footnote w:type="continuationSeparator" w:id="0">
    <w:p w:rsidR="00280475" w:rsidRDefault="00280475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376" w:rsidRDefault="00D153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376" w:rsidRDefault="00D153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376" w:rsidRDefault="00D1537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2B"/>
    <w:rsid w:val="00025386"/>
    <w:rsid w:val="000423B9"/>
    <w:rsid w:val="000608EA"/>
    <w:rsid w:val="00084786"/>
    <w:rsid w:val="000B032B"/>
    <w:rsid w:val="00127146"/>
    <w:rsid w:val="001C2314"/>
    <w:rsid w:val="00280475"/>
    <w:rsid w:val="0034162C"/>
    <w:rsid w:val="004374F2"/>
    <w:rsid w:val="00460705"/>
    <w:rsid w:val="00485239"/>
    <w:rsid w:val="0055145C"/>
    <w:rsid w:val="005624D8"/>
    <w:rsid w:val="00657A47"/>
    <w:rsid w:val="00745A44"/>
    <w:rsid w:val="008B797E"/>
    <w:rsid w:val="008F2498"/>
    <w:rsid w:val="00A56A6F"/>
    <w:rsid w:val="00B77707"/>
    <w:rsid w:val="00BE3BCE"/>
    <w:rsid w:val="00D15376"/>
    <w:rsid w:val="00D36A02"/>
    <w:rsid w:val="00D55FC4"/>
    <w:rsid w:val="00DC587A"/>
    <w:rsid w:val="00DE73DD"/>
    <w:rsid w:val="00E27ABB"/>
    <w:rsid w:val="00E86D3B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43244"/>
  <w15:chartTrackingRefBased/>
  <w15:docId w15:val="{73BFA25B-D668-4BC3-A58B-D852FC33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2</cp:revision>
  <dcterms:created xsi:type="dcterms:W3CDTF">2017-09-19T12:09:00Z</dcterms:created>
  <dcterms:modified xsi:type="dcterms:W3CDTF">2017-09-19T12:09:00Z</dcterms:modified>
</cp:coreProperties>
</file>