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DAAE4" w14:textId="44AEB543" w:rsidR="000650BA" w:rsidRPr="000650BA" w:rsidRDefault="009D0C43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B72BA" wp14:editId="56EFB2E4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5BE14F" w14:textId="77777777" w:rsidR="00EE7D88" w:rsidRDefault="00EE7D88"/>
                          <w:p w14:paraId="1ADF903C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ACFD14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075B358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E6E10F4" w14:textId="77777777"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F8D669C" w14:textId="77777777" w:rsidR="00F038FC" w:rsidRDefault="00F038F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EA6662F" w14:textId="77777777"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0AAE80C" w14:textId="77777777"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794FF6F" w14:textId="77777777"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B72BA"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" filled="f" strokeweight=".25pt">
                <v:textbox inset="1pt,1pt,1pt,1pt">
                  <w:txbxContent>
                    <w:p w14:paraId="775BE14F" w14:textId="77777777" w:rsidR="00EE7D88" w:rsidRDefault="00EE7D88"/>
                    <w:p w14:paraId="1ADF903C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0DACFD14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4075B358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7E6E10F4" w14:textId="77777777" w:rsidR="00EE7D88" w:rsidRDefault="00EE7D88">
                      <w:pPr>
                        <w:rPr>
                          <w:sz w:val="12"/>
                        </w:rPr>
                      </w:pPr>
                    </w:p>
                    <w:p w14:paraId="5F8D669C" w14:textId="77777777" w:rsidR="00F038FC" w:rsidRDefault="00F038F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EA6662F" w14:textId="77777777"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0AAE80C" w14:textId="77777777"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794FF6F" w14:textId="77777777"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F75C29" w:rsidRPr="00F75C29">
        <w:rPr>
          <w:sz w:val="22"/>
          <w:szCs w:val="22"/>
        </w:rPr>
        <w:t>4</w:t>
      </w:r>
      <w:r w:rsidR="000650BA" w:rsidRPr="000650BA">
        <w:rPr>
          <w:sz w:val="22"/>
          <w:szCs w:val="22"/>
        </w:rPr>
        <w:t xml:space="preserve"> do SIWZ</w:t>
      </w:r>
    </w:p>
    <w:p w14:paraId="53619C7B" w14:textId="77777777"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14:paraId="62BD089A" w14:textId="77777777"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14:paraId="08FFE7B2" w14:textId="77777777"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14:paraId="5C6852C8" w14:textId="77777777" w:rsidR="000650BA" w:rsidRDefault="000650BA">
      <w:pPr>
        <w:ind w:firstLine="3969"/>
        <w:rPr>
          <w:b/>
          <w:sz w:val="24"/>
        </w:rPr>
      </w:pPr>
    </w:p>
    <w:p w14:paraId="293CA88F" w14:textId="77777777"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14:paraId="171B50FD" w14:textId="77777777" w:rsidR="000650BA" w:rsidRDefault="000650BA">
      <w:pPr>
        <w:ind w:firstLine="3969"/>
        <w:rPr>
          <w:b/>
          <w:sz w:val="24"/>
        </w:rPr>
      </w:pPr>
    </w:p>
    <w:p w14:paraId="0DFEC7FD" w14:textId="77777777" w:rsidR="000650BA" w:rsidRDefault="000650BA">
      <w:pPr>
        <w:ind w:firstLine="3969"/>
        <w:rPr>
          <w:b/>
          <w:sz w:val="24"/>
        </w:rPr>
      </w:pPr>
    </w:p>
    <w:p w14:paraId="024AF2BB" w14:textId="0AEDFE1B" w:rsidR="000650BA" w:rsidRPr="000650BA" w:rsidRDefault="00F75C29" w:rsidP="000650BA">
      <w:pPr>
        <w:spacing w:after="40"/>
        <w:ind w:left="4678"/>
        <w:rPr>
          <w:b/>
          <w:sz w:val="22"/>
          <w:szCs w:val="22"/>
        </w:rPr>
      </w:pPr>
      <w:r w:rsidRPr="00F75C29">
        <w:rPr>
          <w:b/>
          <w:sz w:val="22"/>
          <w:szCs w:val="22"/>
        </w:rPr>
        <w:t xml:space="preserve">Miejski Zakład Gospodarki Mieszkaniowej </w:t>
      </w:r>
      <w:r w:rsidR="00D31A33">
        <w:rPr>
          <w:b/>
          <w:sz w:val="22"/>
          <w:szCs w:val="22"/>
        </w:rPr>
        <w:br/>
      </w:r>
      <w:r w:rsidRPr="00F75C29">
        <w:rPr>
          <w:b/>
          <w:sz w:val="22"/>
          <w:szCs w:val="22"/>
        </w:rPr>
        <w:t>sp. z o.o.</w:t>
      </w:r>
    </w:p>
    <w:p w14:paraId="104E9DCB" w14:textId="77777777" w:rsidR="000650BA" w:rsidRPr="000650BA" w:rsidRDefault="00F75C29" w:rsidP="000650BA">
      <w:pPr>
        <w:ind w:left="4678"/>
        <w:rPr>
          <w:sz w:val="22"/>
          <w:szCs w:val="22"/>
        </w:rPr>
      </w:pPr>
      <w:r w:rsidRPr="00F75C29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F75C29">
        <w:rPr>
          <w:sz w:val="22"/>
          <w:szCs w:val="22"/>
        </w:rPr>
        <w:t>14</w:t>
      </w:r>
    </w:p>
    <w:p w14:paraId="33082E85" w14:textId="77777777" w:rsidR="000650BA" w:rsidRPr="000650BA" w:rsidRDefault="00F75C29" w:rsidP="000650BA">
      <w:pPr>
        <w:ind w:left="4678"/>
        <w:rPr>
          <w:sz w:val="22"/>
          <w:szCs w:val="22"/>
        </w:rPr>
      </w:pPr>
      <w:r w:rsidRPr="00F75C29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F75C29">
        <w:rPr>
          <w:sz w:val="22"/>
          <w:szCs w:val="22"/>
        </w:rPr>
        <w:t>Ostrów Wielkopolski</w:t>
      </w:r>
    </w:p>
    <w:p w14:paraId="5BED7084" w14:textId="77777777" w:rsidR="00EE7D88" w:rsidRDefault="00EE7D88">
      <w:pPr>
        <w:spacing w:line="360" w:lineRule="auto"/>
        <w:jc w:val="both"/>
        <w:rPr>
          <w:sz w:val="24"/>
        </w:rPr>
      </w:pPr>
    </w:p>
    <w:p w14:paraId="3F026DBE" w14:textId="729ABA42"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</w:t>
      </w:r>
      <w:r w:rsidR="002D76FF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F75C29" w:rsidRPr="00F75C29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F75C29" w:rsidRPr="00F75C29">
        <w:rPr>
          <w:b/>
          <w:sz w:val="22"/>
          <w:szCs w:val="22"/>
        </w:rPr>
        <w:t>wykonanie przeglądów okresowych rocznych, ogólnobudowlanych 5 - letnich w branży ogólnobudowlanej, przeglądów rocznych stanu technicznego instalacji gazowych  oraz przeglądów 5 - letnich instalacji elektrycznych i piorunochronnych budynków będących w zarządzie Miejskiego Zakładu Gospodarki Mieszkaniowej Spółka z o.o. w Ostrowie Wielkopolskim w podziale na 3 części</w:t>
      </w:r>
      <w:r w:rsidRPr="00525EFF">
        <w:rPr>
          <w:sz w:val="22"/>
          <w:szCs w:val="22"/>
        </w:rPr>
        <w:t xml:space="preserve">” – znak sprawy: </w:t>
      </w:r>
      <w:r w:rsidR="00F75C29" w:rsidRPr="00F75C29">
        <w:rPr>
          <w:b/>
          <w:sz w:val="22"/>
          <w:szCs w:val="22"/>
        </w:rPr>
        <w:t>PNO/06/2020</w:t>
      </w:r>
    </w:p>
    <w:p w14:paraId="5B38DA2E" w14:textId="77777777"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F16ED7B" w14:textId="77777777"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A14833" w14:textId="77777777"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4F5B8F10" w14:textId="77777777"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14:paraId="02B57C6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68C3E0B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D34EEAF" w14:textId="77777777"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14:paraId="33934E62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714FB0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10ABA21" w14:textId="77777777"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14:paraId="550E6A2E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532DE5B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B891598" w14:textId="77777777"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14:paraId="14F8A150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50C55FB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54B4DE8" w14:textId="77777777"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14:paraId="383002C8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1514059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451E5858" w14:textId="77777777"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14:paraId="3AE350EC" w14:textId="3DA43537" w:rsidR="00D31A33" w:rsidRDefault="00D31A33" w:rsidP="00D31A33">
      <w:pPr>
        <w:spacing w:before="160" w:after="120"/>
        <w:ind w:left="284"/>
        <w:jc w:val="both"/>
        <w:rPr>
          <w:sz w:val="22"/>
          <w:szCs w:val="22"/>
        </w:rPr>
      </w:pPr>
    </w:p>
    <w:p w14:paraId="5F9A63C2" w14:textId="40F1EF14" w:rsidR="00D31A33" w:rsidRDefault="00D31A33" w:rsidP="00D31A33">
      <w:pPr>
        <w:spacing w:before="160" w:after="120"/>
        <w:ind w:left="284"/>
        <w:jc w:val="both"/>
        <w:rPr>
          <w:sz w:val="22"/>
          <w:szCs w:val="22"/>
        </w:rPr>
      </w:pPr>
    </w:p>
    <w:p w14:paraId="1C6DB7CC" w14:textId="3830C54E" w:rsidR="00D31A33" w:rsidRDefault="00D31A33" w:rsidP="00D31A33">
      <w:pPr>
        <w:spacing w:before="160" w:after="120"/>
        <w:ind w:left="284"/>
        <w:jc w:val="both"/>
        <w:rPr>
          <w:sz w:val="22"/>
          <w:szCs w:val="22"/>
        </w:rPr>
      </w:pPr>
    </w:p>
    <w:p w14:paraId="24E79231" w14:textId="673A1923"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14:paraId="2FCB017E" w14:textId="77777777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62E02BFA" w14:textId="77777777"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040F47" w14:textId="77777777"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F75C29" w:rsidRPr="000650BA" w14:paraId="3AFC8F57" w14:textId="77777777" w:rsidTr="007E7D34">
        <w:tc>
          <w:tcPr>
            <w:tcW w:w="1559" w:type="dxa"/>
            <w:shd w:val="clear" w:color="auto" w:fill="auto"/>
          </w:tcPr>
          <w:p w14:paraId="1A050B6D" w14:textId="77777777" w:rsidR="00F75C29" w:rsidRPr="000650BA" w:rsidRDefault="00F75C29" w:rsidP="007E7D3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F75C29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E942778" w14:textId="77777777" w:rsidR="00F75C29" w:rsidRPr="000650BA" w:rsidRDefault="00F75C29" w:rsidP="007E7D3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F75C29">
              <w:rPr>
                <w:sz w:val="22"/>
                <w:szCs w:val="22"/>
              </w:rPr>
              <w:t>wykonanie przeglądów okresowych rocznych w branży ogólnobudowlanej budynków będących w zarządzie Miejskiego Zakładu Gospodarki Mieszkaniowej Sp. z o. o. w Ostrowie Wielkopolskim zgodnie z art. 62 ust. 1 pkt. 1 ustawy Prawo budowlane.</w:t>
            </w:r>
          </w:p>
          <w:p w14:paraId="24BAFC63" w14:textId="77777777" w:rsidR="00F75C29" w:rsidRPr="000650BA" w:rsidRDefault="00F75C29" w:rsidP="007E7D34">
            <w:pPr>
              <w:jc w:val="both"/>
              <w:rPr>
                <w:b/>
                <w:sz w:val="22"/>
                <w:szCs w:val="22"/>
              </w:rPr>
            </w:pPr>
          </w:p>
          <w:p w14:paraId="5143E7E3" w14:textId="6B35F920" w:rsidR="00F75C29" w:rsidRPr="000650BA" w:rsidRDefault="00F75C29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F75C29">
              <w:rPr>
                <w:sz w:val="22"/>
                <w:szCs w:val="22"/>
              </w:rPr>
              <w:t>1</w:t>
            </w:r>
            <w:r w:rsidRPr="000650BA">
              <w:rPr>
                <w:sz w:val="22"/>
                <w:szCs w:val="22"/>
              </w:rPr>
              <w:t xml:space="preserve"> wraz z należnym podatkiem VAT w wynosi kwotę brutto ...................</w:t>
            </w:r>
            <w:r w:rsidR="00D31A33">
              <w:rPr>
                <w:sz w:val="22"/>
                <w:szCs w:val="22"/>
              </w:rPr>
              <w:t>...............</w:t>
            </w:r>
            <w:r w:rsidRPr="000650BA">
              <w:rPr>
                <w:sz w:val="22"/>
                <w:szCs w:val="22"/>
              </w:rPr>
              <w:t xml:space="preserve">.. zł </w:t>
            </w:r>
          </w:p>
          <w:p w14:paraId="3523D704" w14:textId="7CB940DC" w:rsidR="00F75C29" w:rsidRPr="000650BA" w:rsidRDefault="00D31A33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wykonania: ……………………………..</w:t>
            </w:r>
          </w:p>
        </w:tc>
      </w:tr>
      <w:tr w:rsidR="00F75C29" w:rsidRPr="000650BA" w14:paraId="12BD0D15" w14:textId="77777777" w:rsidTr="007E7D34">
        <w:tc>
          <w:tcPr>
            <w:tcW w:w="1559" w:type="dxa"/>
            <w:shd w:val="clear" w:color="auto" w:fill="auto"/>
          </w:tcPr>
          <w:p w14:paraId="0613E31C" w14:textId="77777777" w:rsidR="00F75C29" w:rsidRPr="000650BA" w:rsidRDefault="00F75C29" w:rsidP="007E7D3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F75C29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3FC6F3B" w14:textId="77777777" w:rsidR="00F75C29" w:rsidRPr="000650BA" w:rsidRDefault="00F75C29" w:rsidP="007E7D3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F75C29">
              <w:rPr>
                <w:sz w:val="22"/>
                <w:szCs w:val="22"/>
              </w:rPr>
              <w:t>wykonanie przeglądów 5 - letnich instalacji elektrycznych i piorunochronnych budynków będących w zarządzie Miejskiego Zakładu Gospodarki Mieszkaniowej Sp. z o. o. w Ostrowie Wielkopolskim zgodnie z art. 62 ust. 1 pkt.2 Prawo Budowlane.</w:t>
            </w:r>
          </w:p>
          <w:p w14:paraId="4643FDE7" w14:textId="77777777" w:rsidR="00F75C29" w:rsidRPr="000650BA" w:rsidRDefault="00F75C29" w:rsidP="007E7D34">
            <w:pPr>
              <w:jc w:val="both"/>
              <w:rPr>
                <w:b/>
                <w:sz w:val="22"/>
                <w:szCs w:val="22"/>
              </w:rPr>
            </w:pPr>
          </w:p>
          <w:p w14:paraId="61EA433F" w14:textId="39FCE656" w:rsidR="00F75C29" w:rsidRPr="000650BA" w:rsidRDefault="00F75C29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F75C29">
              <w:rPr>
                <w:sz w:val="22"/>
                <w:szCs w:val="22"/>
              </w:rPr>
              <w:t>2</w:t>
            </w:r>
            <w:r w:rsidRPr="000650BA">
              <w:rPr>
                <w:sz w:val="22"/>
                <w:szCs w:val="22"/>
              </w:rPr>
              <w:t xml:space="preserve"> wynosi wraz z należnym podatkiem VAT </w:t>
            </w:r>
            <w:r w:rsidR="00D31A33">
              <w:rPr>
                <w:sz w:val="22"/>
                <w:szCs w:val="22"/>
              </w:rPr>
              <w:br/>
            </w:r>
            <w:r w:rsidRPr="000650BA">
              <w:rPr>
                <w:sz w:val="22"/>
                <w:szCs w:val="22"/>
              </w:rPr>
              <w:t xml:space="preserve">wynosi kwotę brutto ..................... zł </w:t>
            </w:r>
          </w:p>
          <w:p w14:paraId="7322A266" w14:textId="7BCA8048" w:rsidR="00F75C29" w:rsidRPr="000650BA" w:rsidRDefault="00D31A33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wykonania: ……………………………..</w:t>
            </w:r>
          </w:p>
        </w:tc>
      </w:tr>
      <w:tr w:rsidR="00F75C29" w:rsidRPr="000650BA" w14:paraId="2F98A1C3" w14:textId="77777777" w:rsidTr="007E7D34">
        <w:tc>
          <w:tcPr>
            <w:tcW w:w="1559" w:type="dxa"/>
            <w:shd w:val="clear" w:color="auto" w:fill="auto"/>
          </w:tcPr>
          <w:p w14:paraId="79AB9300" w14:textId="77777777" w:rsidR="00F75C29" w:rsidRPr="000650BA" w:rsidRDefault="00F75C29" w:rsidP="007E7D3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F75C29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63365EE" w14:textId="77777777" w:rsidR="00F75C29" w:rsidRPr="000650BA" w:rsidRDefault="00F75C29" w:rsidP="007E7D3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F75C29">
              <w:rPr>
                <w:sz w:val="22"/>
                <w:szCs w:val="22"/>
              </w:rPr>
              <w:t>wykonanie kontroli okresowych - rocznych stanu technicznego instalacji gazowych zgodnie z art. 62 ust. 1 pkt. 1 lit. c Prawo Budowlane w budynkach będących w zarządzie Miejskiego Zakładu Gospodarki Mieszkaniowej "MZGM" Sp. z o.o. w Ostrowie Wielkopolskim</w:t>
            </w:r>
          </w:p>
          <w:p w14:paraId="3CDA29E9" w14:textId="77777777" w:rsidR="00F75C29" w:rsidRPr="000650BA" w:rsidRDefault="00F75C29" w:rsidP="007E7D34">
            <w:pPr>
              <w:jc w:val="both"/>
              <w:rPr>
                <w:b/>
                <w:sz w:val="22"/>
                <w:szCs w:val="22"/>
              </w:rPr>
            </w:pPr>
          </w:p>
          <w:p w14:paraId="285FFED5" w14:textId="20BE6E2B" w:rsidR="00F75C29" w:rsidRPr="000650BA" w:rsidRDefault="00F75C29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 w:rsidRPr="000650BA">
              <w:rPr>
                <w:sz w:val="22"/>
                <w:szCs w:val="22"/>
              </w:rPr>
              <w:t xml:space="preserve">cena (C) za wykonanie zadania nr </w:t>
            </w:r>
            <w:r w:rsidRPr="00F75C29">
              <w:rPr>
                <w:sz w:val="22"/>
                <w:szCs w:val="22"/>
              </w:rPr>
              <w:t>3</w:t>
            </w:r>
            <w:r w:rsidRPr="000650BA">
              <w:rPr>
                <w:sz w:val="22"/>
                <w:szCs w:val="22"/>
              </w:rPr>
              <w:t xml:space="preserve"> wraz z należnym podatkiem VAT wynosi kwotę brutto ..................... zł </w:t>
            </w:r>
          </w:p>
          <w:p w14:paraId="05BFF14C" w14:textId="5EC36D1E" w:rsidR="00F75C29" w:rsidRPr="000650BA" w:rsidRDefault="00D31A33" w:rsidP="007E7D34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wykonania: ……………………………..</w:t>
            </w:r>
          </w:p>
        </w:tc>
      </w:tr>
    </w:tbl>
    <w:p w14:paraId="0D8295AD" w14:textId="77777777"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14:paraId="65B4CD89" w14:textId="77777777"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14:paraId="643DE9BE" w14:textId="77777777"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63D0A39" w14:textId="77777777"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14:paraId="5EBDEB45" w14:textId="77777777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14:paraId="2DD7B2AC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A99B" w14:textId="77777777"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7C98" w14:textId="77777777"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14:paraId="69E2B286" w14:textId="77777777"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C0AE" w14:textId="77777777"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14:paraId="2547E9FD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33B2" w14:textId="77777777"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0AE2" w14:textId="77777777"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440F" w14:textId="77777777"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14:paraId="533E7674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226B" w14:textId="77777777"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3570" w14:textId="77777777"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1055" w14:textId="77777777"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E53175C" w14:textId="77777777"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14:paraId="34E6C7C7" w14:textId="04A45238"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lastRenderedPageBreak/>
        <w:t>zapoznaliśmy się z</w:t>
      </w:r>
      <w:r w:rsidR="00D31A33">
        <w:rPr>
          <w:sz w:val="22"/>
          <w:szCs w:val="24"/>
        </w:rPr>
        <w:t>e</w:t>
      </w:r>
      <w:r w:rsidRPr="000650BA">
        <w:rPr>
          <w:sz w:val="22"/>
          <w:szCs w:val="24"/>
        </w:rPr>
        <w:t xml:space="preserve"> </w:t>
      </w:r>
      <w:r w:rsidR="00D31A33">
        <w:rPr>
          <w:sz w:val="22"/>
          <w:szCs w:val="24"/>
        </w:rPr>
        <w:t>wzorem</w:t>
      </w:r>
      <w:r w:rsidRPr="000650BA">
        <w:rPr>
          <w:sz w:val="22"/>
          <w:szCs w:val="24"/>
        </w:rPr>
        <w:t xml:space="preserve"> umowy, któr</w:t>
      </w:r>
      <w:r w:rsidR="00D31A33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został zawarte w Specyfikacji Istotnych Warunków Zamówienia i zobowiązujemy się w przypadku wyboru naszej oferty do zawarcia umowy na zawartych tam warunkach, w miejscu i terminie wyznaczonym przez Zamawiającego;</w:t>
      </w:r>
    </w:p>
    <w:p w14:paraId="148ADE8F" w14:textId="77777777"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14:paraId="2E88CF72" w14:textId="77777777"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14:paraId="518B046E" w14:textId="77777777" w:rsidR="000650BA" w:rsidRP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14:paraId="5D35DCC1" w14:textId="77777777" w:rsidR="000650BA" w:rsidRPr="00E23850" w:rsidRDefault="000650BA" w:rsidP="000650BA">
      <w:pPr>
        <w:spacing w:before="240" w:after="120" w:line="360" w:lineRule="auto"/>
        <w:ind w:left="284"/>
        <w:contextualSpacing/>
        <w:jc w:val="both"/>
        <w:rPr>
          <w:sz w:val="10"/>
          <w:szCs w:val="10"/>
        </w:rPr>
      </w:pPr>
    </w:p>
    <w:p w14:paraId="4658C345" w14:textId="77777777" w:rsidR="00D31A33" w:rsidRPr="00D31A33" w:rsidRDefault="00D31A33" w:rsidP="00D31A33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D31A33">
        <w:rPr>
          <w:bCs/>
          <w:color w:val="000000"/>
          <w:sz w:val="22"/>
          <w:szCs w:val="22"/>
        </w:rPr>
        <w:t>Przedmiot zamówienia zamierzam/y:</w:t>
      </w:r>
    </w:p>
    <w:p w14:paraId="5647F865" w14:textId="77777777" w:rsidR="00D31A33" w:rsidRPr="00D31A33" w:rsidRDefault="00D31A33" w:rsidP="00D31A3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D31A33">
        <w:rPr>
          <w:bCs/>
          <w:color w:val="000000"/>
          <w:sz w:val="22"/>
          <w:szCs w:val="22"/>
        </w:rPr>
        <w:t>wykonać sam/*</w:t>
      </w:r>
    </w:p>
    <w:p w14:paraId="22111BBA" w14:textId="77777777" w:rsidR="00D31A33" w:rsidRPr="00D31A33" w:rsidRDefault="00D31A33" w:rsidP="00D31A3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wykonać wspólnie/*</w:t>
      </w:r>
    </w:p>
    <w:p w14:paraId="05616AAB" w14:textId="77777777" w:rsidR="00D31A33" w:rsidRPr="00D31A33" w:rsidRDefault="00D31A33" w:rsidP="00D31A33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D31A33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D31A33">
        <w:rPr>
          <w:b/>
          <w:bCs/>
          <w:color w:val="000000"/>
          <w:sz w:val="22"/>
          <w:szCs w:val="22"/>
        </w:rPr>
        <w:t xml:space="preserve"> </w:t>
      </w:r>
      <w:r w:rsidRPr="00D31A33">
        <w:rPr>
          <w:bCs/>
          <w:color w:val="000000"/>
          <w:sz w:val="22"/>
          <w:szCs w:val="22"/>
        </w:rPr>
        <w:t>podmiotów,</w:t>
      </w:r>
      <w:r w:rsidRPr="00D31A33">
        <w:rPr>
          <w:b/>
          <w:bCs/>
          <w:color w:val="000000"/>
          <w:sz w:val="22"/>
          <w:szCs w:val="22"/>
        </w:rPr>
        <w:t xml:space="preserve"> </w:t>
      </w:r>
      <w:r w:rsidRPr="00D31A33">
        <w:rPr>
          <w:sz w:val="22"/>
          <w:szCs w:val="22"/>
        </w:rPr>
        <w:t>na zasadach określonych w art. 22a ustawy.</w:t>
      </w:r>
    </w:p>
    <w:p w14:paraId="0545C92A" w14:textId="77777777" w:rsidR="00D31A33" w:rsidRPr="00D31A33" w:rsidRDefault="00D31A33" w:rsidP="00D31A33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D31A33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6142F5B8" w14:textId="77777777" w:rsidR="00D31A33" w:rsidRPr="00D31A33" w:rsidRDefault="00D31A33" w:rsidP="00D31A33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14:paraId="60D98D27" w14:textId="77777777" w:rsidR="00D31A33" w:rsidRPr="00D31A33" w:rsidRDefault="00D31A33" w:rsidP="00D31A33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D31A33">
        <w:rPr>
          <w:bCs/>
          <w:sz w:val="22"/>
          <w:szCs w:val="22"/>
        </w:rPr>
        <w:t xml:space="preserve">Pełnomocnik w przypadku składania oferty wspólnej: </w:t>
      </w:r>
    </w:p>
    <w:p w14:paraId="1508EDEF" w14:textId="77777777" w:rsidR="00D31A33" w:rsidRPr="00D31A33" w:rsidRDefault="00D31A33" w:rsidP="00D31A3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D31A33">
        <w:rPr>
          <w:sz w:val="22"/>
          <w:szCs w:val="22"/>
        </w:rPr>
        <w:t xml:space="preserve">nazwisko i imię lub nazwa podmiotu </w:t>
      </w:r>
    </w:p>
    <w:p w14:paraId="129C985C" w14:textId="77777777" w:rsidR="00D31A33" w:rsidRPr="00D31A33" w:rsidRDefault="00D31A33" w:rsidP="00D31A3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...............................................................................................</w:t>
      </w:r>
    </w:p>
    <w:p w14:paraId="1C8DAD2F" w14:textId="77777777" w:rsidR="00D31A33" w:rsidRPr="00D31A33" w:rsidRDefault="00D31A33" w:rsidP="00D31A3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adres: ……………………………………………………………………………………………….</w:t>
      </w:r>
    </w:p>
    <w:p w14:paraId="02399A8D" w14:textId="77777777" w:rsidR="00D31A33" w:rsidRPr="00D31A33" w:rsidRDefault="00D31A33" w:rsidP="00D31A33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76EAC8B8" w14:textId="77777777" w:rsidR="00D31A33" w:rsidRPr="00D31A33" w:rsidRDefault="00D31A33" w:rsidP="00D31A33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D31A33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28232F36" w14:textId="77777777" w:rsidR="00D31A33" w:rsidRPr="00D31A33" w:rsidRDefault="00D31A33" w:rsidP="00D31A33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D31A33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68D6F877" w14:textId="77777777" w:rsidR="00D31A33" w:rsidRPr="00D31A33" w:rsidRDefault="00D31A33" w:rsidP="00D31A33">
      <w:pPr>
        <w:spacing w:line="360" w:lineRule="auto"/>
        <w:ind w:left="284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zakres:</w:t>
      </w:r>
    </w:p>
    <w:p w14:paraId="1A06E2DF" w14:textId="77777777" w:rsidR="00D31A33" w:rsidRPr="00D31A33" w:rsidRDefault="00D31A33" w:rsidP="00D31A33">
      <w:pPr>
        <w:spacing w:line="360" w:lineRule="auto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- do reprezentowania w postępowaniu/*</w:t>
      </w:r>
    </w:p>
    <w:p w14:paraId="153A3F3C" w14:textId="77777777" w:rsidR="00D31A33" w:rsidRPr="00D31A33" w:rsidRDefault="00D31A33" w:rsidP="00D31A33">
      <w:pPr>
        <w:spacing w:line="360" w:lineRule="auto"/>
        <w:jc w:val="both"/>
        <w:rPr>
          <w:sz w:val="22"/>
          <w:szCs w:val="22"/>
        </w:rPr>
      </w:pPr>
      <w:r w:rsidRPr="00D31A33">
        <w:rPr>
          <w:sz w:val="22"/>
          <w:szCs w:val="22"/>
        </w:rPr>
        <w:t>- do reprezentowania w postępowaniu i zawarcia umowy/</w:t>
      </w:r>
    </w:p>
    <w:p w14:paraId="362FF05B" w14:textId="26AEA0E8" w:rsidR="00D31A33" w:rsidRDefault="00D31A33" w:rsidP="00D31A33">
      <w:pPr>
        <w:pStyle w:val="Akapitzlist"/>
        <w:rPr>
          <w:b/>
        </w:rPr>
      </w:pPr>
    </w:p>
    <w:p w14:paraId="145FA2C6" w14:textId="33F44C23" w:rsidR="00D31A33" w:rsidRDefault="00D31A33" w:rsidP="00D31A33">
      <w:pPr>
        <w:pStyle w:val="Akapitzlist"/>
        <w:rPr>
          <w:b/>
        </w:rPr>
      </w:pPr>
    </w:p>
    <w:p w14:paraId="3E19BC1F" w14:textId="7C52D031" w:rsidR="00D31A33" w:rsidRDefault="00D31A33" w:rsidP="00D31A33">
      <w:pPr>
        <w:pStyle w:val="Akapitzlist"/>
        <w:rPr>
          <w:b/>
        </w:rPr>
      </w:pPr>
    </w:p>
    <w:p w14:paraId="1009ED54" w14:textId="77777777" w:rsidR="00D31A33" w:rsidRDefault="00D31A33" w:rsidP="00D31A33">
      <w:pPr>
        <w:pStyle w:val="Akapitzlist"/>
        <w:rPr>
          <w:b/>
        </w:rPr>
      </w:pPr>
    </w:p>
    <w:p w14:paraId="7662CE6C" w14:textId="2EF2ED0F" w:rsidR="000650BA" w:rsidRPr="000650BA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14:paraId="428A2229" w14:textId="77777777" w:rsidTr="00A557B1">
        <w:tc>
          <w:tcPr>
            <w:tcW w:w="2551" w:type="dxa"/>
            <w:shd w:val="clear" w:color="auto" w:fill="auto"/>
            <w:vAlign w:val="center"/>
          </w:tcPr>
          <w:p w14:paraId="4795FE2B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044980D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14:paraId="0FDF9282" w14:textId="77777777" w:rsidTr="00A557B1">
        <w:tc>
          <w:tcPr>
            <w:tcW w:w="2551" w:type="dxa"/>
            <w:shd w:val="clear" w:color="auto" w:fill="auto"/>
            <w:vAlign w:val="center"/>
          </w:tcPr>
          <w:p w14:paraId="484D46E7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7A5D4BF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14:paraId="56D6F751" w14:textId="77777777" w:rsidTr="00A557B1">
        <w:tc>
          <w:tcPr>
            <w:tcW w:w="2551" w:type="dxa"/>
            <w:shd w:val="clear" w:color="auto" w:fill="auto"/>
            <w:vAlign w:val="center"/>
          </w:tcPr>
          <w:p w14:paraId="0F044704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2252A5D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14:paraId="208C8EC7" w14:textId="77777777" w:rsidTr="00A557B1">
        <w:tc>
          <w:tcPr>
            <w:tcW w:w="2551" w:type="dxa"/>
            <w:shd w:val="clear" w:color="auto" w:fill="auto"/>
            <w:vAlign w:val="center"/>
          </w:tcPr>
          <w:p w14:paraId="0FDACDD9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5817B521" w14:textId="77777777"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4B4E2F53" w14:textId="77777777" w:rsidR="00BC653E" w:rsidRP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14:paraId="117A647D" w14:textId="77777777" w:rsidR="000650BA" w:rsidRPr="000650BA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14:paraId="1F6DC104" w14:textId="77777777"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14:paraId="5092735F" w14:textId="77777777"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14:paraId="1D60D0D7" w14:textId="77777777" w:rsidR="0043368C" w:rsidRDefault="0043368C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26388CF7" w14:textId="77777777"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6284B6CC" w14:textId="77777777" w:rsidR="00BC653E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18658C80" w14:textId="77777777"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14:paraId="0ACBBC8E" w14:textId="77777777"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14:paraId="450D53F3" w14:textId="77777777" w:rsidR="00BC653E" w:rsidRDefault="00BC653E" w:rsidP="00BC653E">
      <w:pPr>
        <w:spacing w:line="276" w:lineRule="auto"/>
        <w:rPr>
          <w:sz w:val="22"/>
          <w:szCs w:val="22"/>
        </w:rPr>
      </w:pPr>
    </w:p>
    <w:p w14:paraId="2B5A6C3E" w14:textId="77777777" w:rsidR="00BC653E" w:rsidRDefault="00BC653E" w:rsidP="00BC653E">
      <w:pPr>
        <w:spacing w:line="276" w:lineRule="auto"/>
        <w:rPr>
          <w:sz w:val="22"/>
          <w:szCs w:val="22"/>
        </w:rPr>
      </w:pPr>
    </w:p>
    <w:sectPr w:rsidR="00BC653E" w:rsidSect="00433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337E7" w14:textId="77777777" w:rsidR="00AA3F31" w:rsidRDefault="00AA3F31" w:rsidP="000650BA">
      <w:r>
        <w:separator/>
      </w:r>
    </w:p>
  </w:endnote>
  <w:endnote w:type="continuationSeparator" w:id="0">
    <w:p w14:paraId="6789333F" w14:textId="77777777" w:rsidR="00AA3F31" w:rsidRDefault="00AA3F31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08CA" w14:textId="77777777" w:rsidR="00F75C29" w:rsidRDefault="00F75C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8A15" w14:textId="794202C2" w:rsidR="00D31A33" w:rsidRDefault="00D31A33">
    <w:pPr>
      <w:pStyle w:val="Stopka"/>
      <w:jc w:val="right"/>
    </w:pPr>
  </w:p>
  <w:p w14:paraId="7470B6B9" w14:textId="231EC6ED" w:rsidR="00D31A33" w:rsidRDefault="00D31A33">
    <w:pPr>
      <w:pStyle w:val="Stopka"/>
      <w:jc w:val="right"/>
    </w:pPr>
  </w:p>
  <w:p w14:paraId="6EC24557" w14:textId="2DEB133E" w:rsidR="00D31A33" w:rsidRDefault="00D31A33">
    <w:pPr>
      <w:pStyle w:val="Stopka"/>
      <w:jc w:val="right"/>
    </w:pPr>
  </w:p>
  <w:p w14:paraId="2E4DF616" w14:textId="7FE6652F" w:rsidR="00D31A33" w:rsidRDefault="00D31A33">
    <w:pPr>
      <w:pStyle w:val="Stopka"/>
      <w:jc w:val="right"/>
    </w:pPr>
  </w:p>
  <w:p w14:paraId="44C4A8F2" w14:textId="77777777" w:rsidR="00D31A33" w:rsidRDefault="00D31A33">
    <w:pPr>
      <w:pStyle w:val="Stopka"/>
      <w:jc w:val="right"/>
    </w:pPr>
  </w:p>
  <w:p w14:paraId="46CE83BE" w14:textId="427ABA18" w:rsidR="00D31A33" w:rsidRDefault="00D31A33">
    <w:pPr>
      <w:pStyle w:val="Stopka"/>
      <w:jc w:val="right"/>
    </w:pPr>
    <w:r>
      <w:t>…………………………………………………………</w:t>
    </w:r>
  </w:p>
  <w:p w14:paraId="24D7F912" w14:textId="77777777" w:rsidR="00D31A33" w:rsidRDefault="00D31A33" w:rsidP="00D31A33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>podpis osoby uprawnionej do składania oświadczeń  woli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14:paraId="7A22D1CF" w14:textId="77777777" w:rsidR="00D31A33" w:rsidRDefault="00D31A33">
    <w:pPr>
      <w:pStyle w:val="Stopka"/>
      <w:jc w:val="right"/>
    </w:pPr>
  </w:p>
  <w:p w14:paraId="20AC732B" w14:textId="56619F22" w:rsidR="0043368C" w:rsidRDefault="00433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653E">
      <w:rPr>
        <w:noProof/>
      </w:rPr>
      <w:t>3</w:t>
    </w:r>
    <w:r>
      <w:fldChar w:fldCharType="end"/>
    </w:r>
  </w:p>
  <w:p w14:paraId="12CAE9B4" w14:textId="77777777" w:rsidR="0043368C" w:rsidRDefault="004336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2324D" w14:textId="77777777" w:rsidR="00F75C29" w:rsidRDefault="00F75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7971D" w14:textId="77777777" w:rsidR="00AA3F31" w:rsidRDefault="00AA3F31" w:rsidP="000650BA">
      <w:r>
        <w:separator/>
      </w:r>
    </w:p>
  </w:footnote>
  <w:footnote w:type="continuationSeparator" w:id="0">
    <w:p w14:paraId="5D98E0F6" w14:textId="77777777" w:rsidR="00AA3F31" w:rsidRDefault="00AA3F31" w:rsidP="000650BA">
      <w:r>
        <w:continuationSeparator/>
      </w:r>
    </w:p>
  </w:footnote>
  <w:footnote w:id="1">
    <w:p w14:paraId="2EFBA4EB" w14:textId="77777777"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6F29E9F" w14:textId="77777777"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4BBE5AC" w14:textId="77777777"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5766BBE5" w14:textId="77777777"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CD9D" w14:textId="77777777" w:rsidR="00F75C29" w:rsidRDefault="00F75C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EF75" w14:textId="77777777"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F75C29">
      <w:t>PNO/06/2020</w:t>
    </w:r>
  </w:p>
  <w:p w14:paraId="319B1F8A" w14:textId="77777777" w:rsidR="0043368C" w:rsidRDefault="004336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2500" w14:textId="77777777" w:rsidR="00F75C29" w:rsidRDefault="00F75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0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4"/>
  </w:num>
  <w:num w:numId="10">
    <w:abstractNumId w:val="5"/>
  </w:num>
  <w:num w:numId="11">
    <w:abstractNumId w:val="31"/>
  </w:num>
  <w:num w:numId="12">
    <w:abstractNumId w:val="15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2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30"/>
  </w:num>
  <w:num w:numId="29">
    <w:abstractNumId w:val="28"/>
  </w:num>
  <w:num w:numId="30">
    <w:abstractNumId w:val="6"/>
  </w:num>
  <w:num w:numId="31">
    <w:abstractNumId w:val="14"/>
  </w:num>
  <w:num w:numId="32">
    <w:abstractNumId w:val="33"/>
  </w:num>
  <w:num w:numId="33">
    <w:abstractNumId w:val="32"/>
  </w:num>
  <w:num w:numId="34">
    <w:abstractNumId w:val="3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4"/>
  </w:num>
  <w:num w:numId="40">
    <w:abstractNumId w:val="44"/>
  </w:num>
  <w:num w:numId="41">
    <w:abstractNumId w:val="29"/>
  </w:num>
  <w:num w:numId="42">
    <w:abstractNumId w:val="39"/>
  </w:num>
  <w:num w:numId="43">
    <w:abstractNumId w:val="37"/>
  </w:num>
  <w:num w:numId="44">
    <w:abstractNumId w:val="43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39"/>
    <w:rsid w:val="000379C7"/>
    <w:rsid w:val="000650BA"/>
    <w:rsid w:val="001C7301"/>
    <w:rsid w:val="002D76FF"/>
    <w:rsid w:val="003167FD"/>
    <w:rsid w:val="00395AEE"/>
    <w:rsid w:val="0043368C"/>
    <w:rsid w:val="00566F39"/>
    <w:rsid w:val="006A2EBA"/>
    <w:rsid w:val="009D0C43"/>
    <w:rsid w:val="00A557B1"/>
    <w:rsid w:val="00AA3F31"/>
    <w:rsid w:val="00BC653E"/>
    <w:rsid w:val="00C86684"/>
    <w:rsid w:val="00D31A33"/>
    <w:rsid w:val="00DA52E8"/>
    <w:rsid w:val="00DE55E6"/>
    <w:rsid w:val="00E23850"/>
    <w:rsid w:val="00EE7D88"/>
    <w:rsid w:val="00F038FC"/>
    <w:rsid w:val="00F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2CA34"/>
  <w15:chartTrackingRefBased/>
  <w15:docId w15:val="{815BBC4F-C6B2-430A-AA01-8D8654A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6436-3FC2-4C85-8B62-088A7EF7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2</cp:revision>
  <cp:lastPrinted>2001-01-09T17:10:00Z</cp:lastPrinted>
  <dcterms:created xsi:type="dcterms:W3CDTF">2020-08-11T18:54:00Z</dcterms:created>
  <dcterms:modified xsi:type="dcterms:W3CDTF">2020-08-11T18:54:00Z</dcterms:modified>
</cp:coreProperties>
</file>