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7B0C" w14:textId="0BEAA0F7" w:rsidR="00025386" w:rsidRPr="00B77707" w:rsidRDefault="00990F0E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6FBF9A" wp14:editId="19347148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F2558" w14:textId="77777777" w:rsidR="00025386" w:rsidRDefault="00025386" w:rsidP="00025386"/>
                          <w:p w14:paraId="1AF865C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6646D36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5BE9121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AD250AA" w14:textId="77777777"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14:paraId="016D740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F0839EE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9A34B0F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FBF9A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386F2558" w14:textId="77777777" w:rsidR="00025386" w:rsidRDefault="00025386" w:rsidP="00025386"/>
                    <w:p w14:paraId="1AF865C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6646D36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5BE9121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AD250AA" w14:textId="77777777"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14:paraId="016D740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F0839EE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9A34B0F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345191" w:rsidRPr="00345191">
        <w:rPr>
          <w:b/>
          <w:i w:val="0"/>
        </w:rPr>
        <w:t>6</w:t>
      </w:r>
    </w:p>
    <w:p w14:paraId="2CCB39C7" w14:textId="77777777" w:rsidR="00025386" w:rsidRDefault="00025386"/>
    <w:p w14:paraId="0B744689" w14:textId="77777777" w:rsidR="00025386" w:rsidRPr="00025386" w:rsidRDefault="00025386" w:rsidP="00025386"/>
    <w:p w14:paraId="76A41361" w14:textId="77777777"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45191" w:rsidRPr="00345191">
        <w:rPr>
          <w:rFonts w:ascii="Times New Roman" w:eastAsia="Times New Roman" w:hAnsi="Times New Roman"/>
          <w:b/>
          <w:sz w:val="24"/>
          <w:szCs w:val="20"/>
          <w:lang w:eastAsia="pl-PL"/>
        </w:rPr>
        <w:t>PNO/06/2020</w:t>
      </w:r>
    </w:p>
    <w:p w14:paraId="0F887949" w14:textId="77777777" w:rsidR="00025386" w:rsidRPr="00025386" w:rsidRDefault="00025386" w:rsidP="00025386"/>
    <w:p w14:paraId="30BEF19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14:paraId="284617A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14:paraId="24053333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89F418" w14:textId="77777777"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56626A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14:paraId="5AE4D1E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14:paraId="1755FFA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593CCCD5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0C8ADF3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14:paraId="46A15682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36808ECC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7CF2EC37" w14:textId="77777777"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E5CFE75" w14:textId="77777777"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345191" w:rsidRPr="00345191">
        <w:rPr>
          <w:rFonts w:ascii="Times New Roman" w:hAnsi="Times New Roman"/>
          <w:sz w:val="24"/>
          <w:szCs w:val="24"/>
        </w:rPr>
        <w:t>(t.j. Dz.U. z 2019 r. poz. 1843)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09A8760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14:paraId="6348428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14:paraId="662DB213" w14:textId="77777777"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14:paraId="02156C1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14:paraId="0AE0FC30" w14:textId="77777777"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14:paraId="74376FA4" w14:textId="77777777" w:rsidR="00BE3BCE" w:rsidRPr="00B77707" w:rsidRDefault="00345191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191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okresowych rocznych, ogólnobudowlanych 5 - letnich w branży ogólnobudowlanej, przeglądów rocznych stanu technicznego instalacji gazowych  oraz przeglądów 5 - letnich instalacji elektrycznych i piorunochronnych budynków będących w zarządzie Miejskiego Zakładu Gospodarki Mieszkaniowej Spółka z o.o. w Ostrowie Wielkopolskim w podziale na 3 części</w:t>
      </w:r>
    </w:p>
    <w:p w14:paraId="0DC2CBE0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05140AE6" w14:textId="77777777"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14:paraId="6CF2C7B5" w14:textId="77777777"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14:paraId="38E466C3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4711FF" w14:textId="77777777"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8A1E3C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FB698EC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14:paraId="5B15674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271A6E" w14:textId="77777777"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A2DC46D" w14:textId="77777777"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14:paraId="48D57AF7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40DB28D4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32BA115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7387659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C21073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A1E2BAF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27EB197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E7FF" w14:textId="77777777" w:rsidR="00724AAF" w:rsidRDefault="00724AAF" w:rsidP="00025386">
      <w:pPr>
        <w:spacing w:after="0" w:line="240" w:lineRule="auto"/>
      </w:pPr>
      <w:r>
        <w:separator/>
      </w:r>
    </w:p>
  </w:endnote>
  <w:endnote w:type="continuationSeparator" w:id="0">
    <w:p w14:paraId="15356817" w14:textId="77777777" w:rsidR="00724AAF" w:rsidRDefault="00724AA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3C72" w14:textId="77777777" w:rsidR="00345191" w:rsidRDefault="00345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2AAF6" w14:textId="4008136C" w:rsidR="00025386" w:rsidRDefault="00990F0E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73BEE6" wp14:editId="51FF08F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7AF7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30C57B61" w14:textId="30B19C7E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31B142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AB5C" w14:textId="77777777" w:rsidR="00345191" w:rsidRDefault="00345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A1FE" w14:textId="77777777" w:rsidR="00724AAF" w:rsidRDefault="00724AAF" w:rsidP="00025386">
      <w:pPr>
        <w:spacing w:after="0" w:line="240" w:lineRule="auto"/>
      </w:pPr>
      <w:r>
        <w:separator/>
      </w:r>
    </w:p>
  </w:footnote>
  <w:footnote w:type="continuationSeparator" w:id="0">
    <w:p w14:paraId="78E22A78" w14:textId="77777777" w:rsidR="00724AAF" w:rsidRDefault="00724AA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09C2F" w14:textId="77777777" w:rsidR="00345191" w:rsidRDefault="003451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1DDF" w14:textId="77777777" w:rsidR="00345191" w:rsidRDefault="003451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1784" w14:textId="77777777" w:rsidR="00345191" w:rsidRDefault="003451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CA"/>
    <w:rsid w:val="00025386"/>
    <w:rsid w:val="000423B9"/>
    <w:rsid w:val="00084786"/>
    <w:rsid w:val="000C4FCA"/>
    <w:rsid w:val="001C2314"/>
    <w:rsid w:val="00345191"/>
    <w:rsid w:val="004374F2"/>
    <w:rsid w:val="00460705"/>
    <w:rsid w:val="00485239"/>
    <w:rsid w:val="0055145C"/>
    <w:rsid w:val="005624D8"/>
    <w:rsid w:val="00657A47"/>
    <w:rsid w:val="00724AAF"/>
    <w:rsid w:val="00745A44"/>
    <w:rsid w:val="008B797E"/>
    <w:rsid w:val="008F2498"/>
    <w:rsid w:val="00990F0E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630A"/>
  <w15:chartTrackingRefBased/>
  <w15:docId w15:val="{8E9116C5-2245-45B1-B10A-0A32E9F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2020-08-08T12:25:00Z</dcterms:created>
  <dcterms:modified xsi:type="dcterms:W3CDTF">2020-08-08T12:25:00Z</dcterms:modified>
</cp:coreProperties>
</file>