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F188" w14:textId="77777777"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172F33" w:rsidRPr="00172F33">
        <w:rPr>
          <w:b/>
          <w:i w:val="0"/>
          <w:sz w:val="22"/>
          <w:szCs w:val="22"/>
        </w:rPr>
        <w:t>4</w:t>
      </w:r>
    </w:p>
    <w:p w14:paraId="2F05D536" w14:textId="77777777" w:rsidR="005103B9" w:rsidRDefault="005103B9" w:rsidP="005103B9">
      <w:pPr>
        <w:spacing w:after="0" w:line="480" w:lineRule="auto"/>
        <w:rPr>
          <w:b/>
        </w:rPr>
      </w:pPr>
    </w:p>
    <w:p w14:paraId="0DD13430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172F33" w:rsidRPr="00172F33">
        <w:rPr>
          <w:rFonts w:ascii="Times New Roman" w:hAnsi="Times New Roman"/>
          <w:b/>
        </w:rPr>
        <w:t>PNO 04/2020</w:t>
      </w:r>
    </w:p>
    <w:p w14:paraId="2DCBD86D" w14:textId="1090F2B7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5B426B01" w14:textId="11A6194C" w:rsidR="009D48E3" w:rsidRDefault="009D48E3" w:rsidP="009D48E3">
      <w:pPr>
        <w:spacing w:after="40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Miejski Zakład Gospodarki Mieszkaniowej sp. z o.o.</w:t>
      </w:r>
    </w:p>
    <w:p w14:paraId="1E0FE7E5" w14:textId="77777777" w:rsidR="009D48E3" w:rsidRDefault="009D48E3" w:rsidP="009D48E3">
      <w:pPr>
        <w:spacing w:after="0"/>
        <w:ind w:left="4111"/>
        <w:rPr>
          <w:rFonts w:ascii="Times New Roman" w:hAnsi="Times New Roman"/>
        </w:rPr>
      </w:pPr>
      <w:r>
        <w:rPr>
          <w:rFonts w:ascii="Times New Roman" w:hAnsi="Times New Roman"/>
        </w:rPr>
        <w:t>Kościuszki 14</w:t>
      </w:r>
    </w:p>
    <w:p w14:paraId="6340108F" w14:textId="77777777" w:rsidR="009D48E3" w:rsidRDefault="009D48E3" w:rsidP="009D48E3">
      <w:pPr>
        <w:ind w:left="4111"/>
        <w:rPr>
          <w:rFonts w:ascii="Times New Roman" w:hAnsi="Times New Roman"/>
        </w:rPr>
      </w:pPr>
      <w:r>
        <w:rPr>
          <w:rFonts w:ascii="Times New Roman" w:hAnsi="Times New Roman"/>
        </w:rPr>
        <w:t>63-400 Ostrów Wielkopolski</w:t>
      </w:r>
    </w:p>
    <w:p w14:paraId="5FD7AF81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7074CE70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C209214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890D89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7D2E69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0E4E361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7F3E6BE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E7CD15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1B3721A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C2D1041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14:paraId="075DB4B6" w14:textId="77777777"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14:paraId="30EA6E4E" w14:textId="77777777"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172F33" w:rsidRPr="00172F33">
        <w:rPr>
          <w:rFonts w:ascii="Times New Roman" w:hAnsi="Times New Roman"/>
        </w:rPr>
        <w:t>(</w:t>
      </w:r>
      <w:proofErr w:type="spellStart"/>
      <w:r w:rsidR="00172F33" w:rsidRPr="00172F33">
        <w:rPr>
          <w:rFonts w:ascii="Times New Roman" w:hAnsi="Times New Roman"/>
        </w:rPr>
        <w:t>t.j</w:t>
      </w:r>
      <w:proofErr w:type="spellEnd"/>
      <w:r w:rsidR="00172F33" w:rsidRPr="00172F33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14:paraId="2C96650D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20AF7ED6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14:paraId="07A1ACCA" w14:textId="77777777"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14:paraId="55CD0E88" w14:textId="29E3506B"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172F33" w:rsidRPr="00172F33">
        <w:rPr>
          <w:rFonts w:ascii="Times New Roman" w:hAnsi="Times New Roman"/>
          <w:b/>
        </w:rPr>
        <w:t xml:space="preserve">świadczenie usługi </w:t>
      </w:r>
      <w:r w:rsidR="009D48E3">
        <w:rPr>
          <w:rFonts w:ascii="Times New Roman" w:hAnsi="Times New Roman"/>
          <w:b/>
        </w:rPr>
        <w:br/>
      </w:r>
      <w:r w:rsidR="00172F33" w:rsidRPr="00172F33">
        <w:rPr>
          <w:rFonts w:ascii="Times New Roman" w:hAnsi="Times New Roman"/>
          <w:b/>
        </w:rPr>
        <w:t xml:space="preserve">w zakresie utrzymania porządku i czystości na nieruchomościach będących w zasobach </w:t>
      </w:r>
      <w:r w:rsidR="009D48E3">
        <w:rPr>
          <w:rFonts w:ascii="Times New Roman" w:hAnsi="Times New Roman"/>
          <w:b/>
        </w:rPr>
        <w:br/>
      </w:r>
      <w:r w:rsidR="00172F33" w:rsidRPr="00172F33">
        <w:rPr>
          <w:rFonts w:ascii="Times New Roman" w:hAnsi="Times New Roman"/>
          <w:b/>
        </w:rPr>
        <w:t>i zarządzie Miejskiego Zakładu Gospodarki Mieszkaniowej MZGM Sp. z o. o.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172F33" w:rsidRPr="00172F33">
        <w:rPr>
          <w:rFonts w:ascii="Times New Roman" w:hAnsi="Times New Roman"/>
          <w:b/>
        </w:rPr>
        <w:t>Wielkopolskim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36B364BA" w14:textId="77777777"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2C0DF0" w14:textId="77777777"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14:paraId="041F65EA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14:paraId="43957E8D" w14:textId="77777777"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5924B812" w14:textId="77777777"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20274F8F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F23E8A8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FA1485A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29617DF0" w14:textId="77777777"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29207A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0CFBC5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C783AA7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B6F0098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4C769EA9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DB19242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2044D827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C25127C" w14:textId="77777777"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542C903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E2620C6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47C43DF8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E8A3E9E" w14:textId="77777777"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14:paraId="70DDB1E6" w14:textId="77777777" w:rsidTr="005103B9">
        <w:tc>
          <w:tcPr>
            <w:tcW w:w="709" w:type="dxa"/>
          </w:tcPr>
          <w:p w14:paraId="2890FFFA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14:paraId="5DB8E5B9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14:paraId="1951C420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14:paraId="03FEC031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F1FC030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CC79A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B225ACD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0024DF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376520C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D369B96" w14:textId="77777777"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14:paraId="52FB8941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14:paraId="16CD728F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14:paraId="62B099A9" w14:textId="77777777"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14:paraId="2C03CDB3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28F715AF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07A342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14:paraId="020ED5CD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E2CBD24" w14:textId="77777777"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560D33D" w14:textId="77777777"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4E94AEBD" w14:textId="77777777"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90071DC" w14:textId="148B2AA9"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39F03F0E" w14:textId="50AFD5A0" w:rsidR="009D48E3" w:rsidRDefault="009D48E3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04A3374A" w14:textId="77777777" w:rsidR="009D48E3" w:rsidRDefault="009D48E3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611CDFA9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14:paraId="2BBD2EF6" w14:textId="77777777"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14:paraId="13BF61AC" w14:textId="77777777"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3012AFD8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0B953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9028669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0EB3B25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B48BB7A" w14:textId="77777777"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04D2AA4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7B69830E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19D5BA1B" w14:textId="77777777"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375167C4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068865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14:paraId="1AAB5B64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ADDD6DB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B886CFE" w14:textId="77777777"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BCA3984" w14:textId="77777777"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80D76DC" w14:textId="77777777"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95C424" w14:textId="77777777"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7927A55" w14:textId="77777777"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96C063E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0383990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8051643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633F71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29ACC73" w14:textId="77777777"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47A2404D" w14:textId="77777777"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28A9" w14:textId="77777777" w:rsidR="00FB0668" w:rsidRDefault="00FB0668" w:rsidP="0038231F">
      <w:pPr>
        <w:spacing w:after="0" w:line="240" w:lineRule="auto"/>
      </w:pPr>
      <w:r>
        <w:separator/>
      </w:r>
    </w:p>
  </w:endnote>
  <w:endnote w:type="continuationSeparator" w:id="0">
    <w:p w14:paraId="66413E9F" w14:textId="77777777" w:rsidR="00FB0668" w:rsidRDefault="00FB06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5D8F" w14:textId="77777777" w:rsidR="00172F33" w:rsidRDefault="00172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510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7BDED6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32A7" w14:textId="77777777" w:rsidR="00172F33" w:rsidRDefault="00172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F38E" w14:textId="77777777" w:rsidR="00FB0668" w:rsidRDefault="00FB0668" w:rsidP="0038231F">
      <w:pPr>
        <w:spacing w:after="0" w:line="240" w:lineRule="auto"/>
      </w:pPr>
      <w:r>
        <w:separator/>
      </w:r>
    </w:p>
  </w:footnote>
  <w:footnote w:type="continuationSeparator" w:id="0">
    <w:p w14:paraId="190FD655" w14:textId="77777777" w:rsidR="00FB0668" w:rsidRDefault="00FB06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A5DE4" w14:textId="77777777" w:rsidR="00172F33" w:rsidRDefault="00172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25D2" w14:textId="77777777" w:rsidR="00172F33" w:rsidRDefault="00172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295E" w14:textId="77777777" w:rsidR="00172F33" w:rsidRDefault="0017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B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72F33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04D9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557BE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9D48E3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F5FFF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B066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411DE"/>
  <w15:docId w15:val="{FB0B7A32-CE97-456E-AAB8-9254B1AF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00BA-A47E-4410-84A4-82CC695F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2020-05-14T09:18:00Z</dcterms:created>
  <dcterms:modified xsi:type="dcterms:W3CDTF">2020-05-14T09:18:00Z</dcterms:modified>
</cp:coreProperties>
</file>