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45CEDD" w14:textId="48D811DD" w:rsidR="00D21112" w:rsidRPr="00D21112" w:rsidRDefault="00DD5C05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4C4D9" wp14:editId="31208D43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5E169C" w14:textId="77777777" w:rsidR="00D21112" w:rsidRDefault="00D21112" w:rsidP="00D21112"/>
                          <w:p w14:paraId="1A96257B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28AC1D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C5F9280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9841AA8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FF7712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287D7CA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06E2996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A54C4D9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" filled="f" strokeweight=".25pt">
                <v:textbox inset="1pt,1pt,1pt,1pt">
                  <w:txbxContent>
                    <w:p w14:paraId="1E5E169C" w14:textId="77777777" w:rsidR="00D21112" w:rsidRDefault="00D21112" w:rsidP="00D21112"/>
                    <w:p w14:paraId="1A96257B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0D28AC1D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6C5F9280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9841AA8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4BFF7712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287D7CA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06E2996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CA1C4C" w:rsidRPr="00CA1C4C">
        <w:rPr>
          <w:b/>
          <w:bCs/>
          <w:sz w:val="22"/>
          <w:szCs w:val="22"/>
        </w:rPr>
        <w:t>2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14:paraId="761DCB93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7017B7B1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58EEF3B7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62089B67" w14:textId="77777777"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14:paraId="24C4CFB4" w14:textId="77777777"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7B8CB5E2" w14:textId="77777777" w:rsidR="00D21112" w:rsidRPr="00505550" w:rsidRDefault="00D21112" w:rsidP="00D21112">
      <w:pPr>
        <w:spacing w:after="40"/>
        <w:ind w:firstLine="3969"/>
        <w:rPr>
          <w:b/>
        </w:rPr>
      </w:pPr>
    </w:p>
    <w:p w14:paraId="602A8E38" w14:textId="77777777" w:rsidR="00D21112" w:rsidRPr="00D21112" w:rsidRDefault="00CA1C4C" w:rsidP="00F00BB5">
      <w:pPr>
        <w:spacing w:after="40"/>
        <w:ind w:left="3969"/>
        <w:rPr>
          <w:b/>
          <w:sz w:val="22"/>
          <w:szCs w:val="22"/>
        </w:rPr>
      </w:pPr>
      <w:r w:rsidRPr="00CA1C4C">
        <w:rPr>
          <w:b/>
          <w:sz w:val="22"/>
          <w:szCs w:val="22"/>
        </w:rPr>
        <w:t>Miejski Zakład Gospodarki Mieszkaniowej sp. z o.o.</w:t>
      </w:r>
    </w:p>
    <w:p w14:paraId="5B9EE291" w14:textId="77777777" w:rsidR="00D21112" w:rsidRPr="00D21112" w:rsidRDefault="00CA1C4C" w:rsidP="00F00BB5">
      <w:pPr>
        <w:ind w:left="3969"/>
        <w:rPr>
          <w:sz w:val="22"/>
          <w:szCs w:val="22"/>
        </w:rPr>
      </w:pPr>
      <w:r w:rsidRPr="00CA1C4C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CA1C4C">
        <w:rPr>
          <w:sz w:val="22"/>
          <w:szCs w:val="22"/>
        </w:rPr>
        <w:t>14</w:t>
      </w:r>
    </w:p>
    <w:p w14:paraId="7966C7EA" w14:textId="77777777" w:rsidR="00D21112" w:rsidRPr="00D21112" w:rsidRDefault="00CA1C4C" w:rsidP="00F00BB5">
      <w:pPr>
        <w:ind w:left="3969"/>
        <w:rPr>
          <w:sz w:val="22"/>
          <w:szCs w:val="22"/>
        </w:rPr>
      </w:pPr>
      <w:r w:rsidRPr="00CA1C4C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CA1C4C">
        <w:rPr>
          <w:sz w:val="22"/>
          <w:szCs w:val="22"/>
        </w:rPr>
        <w:t>Ostrów Wielkopolski</w:t>
      </w:r>
    </w:p>
    <w:p w14:paraId="771043C8" w14:textId="77777777"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14:paraId="5262D8DC" w14:textId="43217D3A"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CA1C4C" w:rsidRPr="00CA1C4C">
        <w:rPr>
          <w:b/>
          <w:sz w:val="22"/>
          <w:szCs w:val="22"/>
        </w:rPr>
        <w:t>przetarg</w:t>
      </w:r>
      <w:r w:rsidR="003F033F">
        <w:rPr>
          <w:b/>
          <w:sz w:val="22"/>
          <w:szCs w:val="22"/>
        </w:rPr>
        <w:t>u</w:t>
      </w:r>
      <w:r w:rsidR="00CA1C4C" w:rsidRPr="00CA1C4C">
        <w:rPr>
          <w:b/>
          <w:sz w:val="22"/>
          <w:szCs w:val="22"/>
        </w:rPr>
        <w:t xml:space="preserve"> nieograniczon</w:t>
      </w:r>
      <w:r w:rsidR="003F033F">
        <w:rPr>
          <w:b/>
          <w:sz w:val="22"/>
          <w:szCs w:val="22"/>
        </w:rPr>
        <w:t>ego</w:t>
      </w:r>
      <w:r w:rsidRPr="00D21112">
        <w:rPr>
          <w:sz w:val="22"/>
          <w:szCs w:val="22"/>
        </w:rPr>
        <w:t xml:space="preserve"> na: ”</w:t>
      </w:r>
      <w:r w:rsidR="00CA1C4C" w:rsidRPr="00CA1C4C">
        <w:rPr>
          <w:b/>
          <w:sz w:val="22"/>
          <w:szCs w:val="22"/>
        </w:rPr>
        <w:t xml:space="preserve">świadczenie usługi w zakresie utrzymania porządku </w:t>
      </w:r>
      <w:r w:rsidR="003F033F">
        <w:rPr>
          <w:b/>
          <w:sz w:val="22"/>
          <w:szCs w:val="22"/>
        </w:rPr>
        <w:br/>
      </w:r>
      <w:r w:rsidR="00CA1C4C" w:rsidRPr="00CA1C4C">
        <w:rPr>
          <w:b/>
          <w:sz w:val="22"/>
          <w:szCs w:val="22"/>
        </w:rPr>
        <w:t>i czystości na nieruchomościach będących w zasobach i zarządzie Miejskiego Zakładu Gospodarki Mieszkaniowej MZGM Sp. z o. o. w Ostrowie Wielkopolskim.</w:t>
      </w:r>
      <w:r w:rsidRPr="00D21112">
        <w:rPr>
          <w:sz w:val="22"/>
          <w:szCs w:val="22"/>
        </w:rPr>
        <w:t xml:space="preserve">” – znak sprawy: </w:t>
      </w:r>
      <w:r w:rsidR="00CA1C4C" w:rsidRPr="00CA1C4C">
        <w:rPr>
          <w:b/>
          <w:sz w:val="22"/>
          <w:szCs w:val="22"/>
        </w:rPr>
        <w:t>PNO 04/2020</w:t>
      </w:r>
    </w:p>
    <w:p w14:paraId="3526605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1C49C896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55A0EF1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1A005172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66339AC7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94135F8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5C01D5E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4C395FC5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4C5B967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066A0F4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56F3746D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01BEC12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A3C50C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47A8A637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4C651C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73C8434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B93B3C0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BFD7854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5FDFB0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1C63AACA" w14:textId="77777777" w:rsidR="00D21112" w:rsidRPr="002759CE" w:rsidRDefault="00D21112" w:rsidP="00D21112">
      <w:pPr>
        <w:spacing w:line="276" w:lineRule="auto"/>
        <w:jc w:val="both"/>
      </w:pPr>
    </w:p>
    <w:p w14:paraId="369BB95C" w14:textId="16780B91" w:rsidR="00D21112" w:rsidRPr="00F00BB5" w:rsidRDefault="00D21112" w:rsidP="00D21112">
      <w:pPr>
        <w:numPr>
          <w:ilvl w:val="0"/>
          <w:numId w:val="40"/>
        </w:numPr>
        <w:spacing w:line="360" w:lineRule="auto"/>
        <w:ind w:left="284" w:hanging="284"/>
        <w:rPr>
          <w:b/>
          <w:sz w:val="22"/>
          <w:szCs w:val="22"/>
        </w:rPr>
      </w:pPr>
      <w:r w:rsidRPr="00D21112">
        <w:rPr>
          <w:b/>
          <w:sz w:val="22"/>
          <w:szCs w:val="24"/>
        </w:rPr>
        <w:t>SKŁADAMY OFERTĘ</w:t>
      </w:r>
      <w:r w:rsidRPr="00D21112">
        <w:rPr>
          <w:sz w:val="22"/>
          <w:szCs w:val="24"/>
        </w:rPr>
        <w:t xml:space="preserve"> </w:t>
      </w:r>
    </w:p>
    <w:p w14:paraId="40783720" w14:textId="40615E03" w:rsidR="00F00BB5" w:rsidRPr="003F033F" w:rsidRDefault="00F00BB5" w:rsidP="00F00BB5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3F033F">
        <w:rPr>
          <w:sz w:val="22"/>
          <w:szCs w:val="22"/>
        </w:rPr>
        <w:t>wykonanie przedmiotu zamówienia, zgodnie ze Specyfikacją Istotnych Warunków Zamówienia, za cenę ryczałtową: ………….…………….. zł brutto</w:t>
      </w:r>
    </w:p>
    <w:p w14:paraId="72606630" w14:textId="773D3C1D" w:rsidR="00DD5C05" w:rsidRPr="003F033F" w:rsidRDefault="00DD5C05" w:rsidP="00F00BB5">
      <w:pPr>
        <w:spacing w:line="360" w:lineRule="auto"/>
        <w:ind w:left="284"/>
        <w:rPr>
          <w:b/>
          <w:sz w:val="22"/>
          <w:szCs w:val="22"/>
        </w:rPr>
      </w:pPr>
    </w:p>
    <w:p w14:paraId="03382E55" w14:textId="1D5627DB" w:rsidR="00DD5C05" w:rsidRDefault="00DD5C05" w:rsidP="00F00BB5">
      <w:pPr>
        <w:spacing w:line="360" w:lineRule="auto"/>
        <w:ind w:left="284"/>
        <w:rPr>
          <w:b/>
          <w:sz w:val="24"/>
          <w:szCs w:val="24"/>
        </w:rPr>
      </w:pPr>
    </w:p>
    <w:p w14:paraId="0D43C026" w14:textId="77777777" w:rsidR="00DD5C05" w:rsidRPr="00D21112" w:rsidRDefault="00DD5C05" w:rsidP="00F00BB5">
      <w:pPr>
        <w:spacing w:line="360" w:lineRule="auto"/>
        <w:ind w:left="284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3246"/>
      </w:tblGrid>
      <w:tr w:rsidR="00F00BB5" w14:paraId="03E8D3EE" w14:textId="77777777" w:rsidTr="00F00BB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791C" w14:textId="77777777" w:rsidR="00F00BB5" w:rsidRDefault="00F00BB5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Certyfikat ISO 9001 - Certyfikat Zintegrowanego Systemu Zarządzania Jakością zgodny z wymaganiami norm ISO 9001/PN-EN - w obszarze utrzymania czystości: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432" w14:textId="77777777" w:rsidR="00F00BB5" w:rsidRDefault="00F00BB5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POSIADAM   </w:t>
            </w:r>
            <w:r w:rsidRPr="00DD5C05">
              <w:rPr>
                <w:b/>
                <w:bCs/>
                <w:sz w:val="52"/>
                <w:szCs w:val="52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(40 pkt)</w:t>
            </w:r>
          </w:p>
          <w:p w14:paraId="15E817E1" w14:textId="77777777" w:rsidR="00F00BB5" w:rsidRDefault="00F00BB5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   POSIADAM</w:t>
            </w:r>
            <w:r w:rsidRPr="00DD5C05">
              <w:rPr>
                <w:b/>
                <w:sz w:val="52"/>
                <w:szCs w:val="52"/>
              </w:rPr>
              <w:t xml:space="preserve"> </w:t>
            </w:r>
            <w:r w:rsidRPr="00DD5C05">
              <w:rPr>
                <w:b/>
                <w:bCs/>
                <w:sz w:val="52"/>
                <w:szCs w:val="52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(0 pkt)</w:t>
            </w:r>
          </w:p>
        </w:tc>
      </w:tr>
    </w:tbl>
    <w:p w14:paraId="3ECB1F27" w14:textId="69772C81"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176E62D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14:paraId="1968F902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14:paraId="6B257F17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8898C7F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14:paraId="463E311A" w14:textId="77777777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906B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401F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14:paraId="140CCACB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8604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14:paraId="45E42CC9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90A1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56B2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94D9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14:paraId="4A720457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00D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58E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681E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14:paraId="30AE3B27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5559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05B4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CA71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98510EC" w14:textId="77777777" w:rsidR="00F00BB5" w:rsidRDefault="00F00BB5" w:rsidP="00F00BB5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120A502B" w14:textId="5F0BF9B3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F00BB5">
        <w:rPr>
          <w:sz w:val="22"/>
        </w:rPr>
        <w:t>e</w:t>
      </w:r>
      <w:r w:rsidRPr="0097776D">
        <w:rPr>
          <w:sz w:val="22"/>
        </w:rPr>
        <w:t xml:space="preserve"> </w:t>
      </w:r>
      <w:r w:rsidR="00F00BB5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F00BB5">
        <w:rPr>
          <w:sz w:val="22"/>
        </w:rPr>
        <w:t>y</w:t>
      </w:r>
      <w:r w:rsidRPr="0097776D">
        <w:rPr>
          <w:sz w:val="22"/>
        </w:rPr>
        <w:t xml:space="preserve"> został zawart</w:t>
      </w:r>
      <w:r w:rsidR="00F00BB5">
        <w:rPr>
          <w:sz w:val="22"/>
        </w:rPr>
        <w:t>y</w:t>
      </w:r>
      <w:r w:rsidRPr="0097776D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14:paraId="30B22E0E" w14:textId="77777777"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3E9D9DE9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FBFD0C8" w14:textId="77777777" w:rsidR="00D21112" w:rsidRPr="007D475B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3CB95A07" w14:textId="7B2F3623" w:rsidR="00D21112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D3CCFBA" w14:textId="00FA0BE2" w:rsidR="00DD5C05" w:rsidRDefault="00DD5C05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13A69381" w14:textId="78756A64" w:rsidR="00DD5C05" w:rsidRDefault="00DD5C05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B7F8250" w14:textId="75B72295" w:rsidR="00DD5C05" w:rsidRDefault="00DD5C05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0DB6A113" w14:textId="77777777" w:rsidR="00DD5C05" w:rsidRPr="007D475B" w:rsidRDefault="00DD5C05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DBFA26C" w14:textId="77777777"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54AFC0AF" w14:textId="77777777" w:rsidTr="002458A8">
        <w:tc>
          <w:tcPr>
            <w:tcW w:w="2551" w:type="dxa"/>
            <w:shd w:val="clear" w:color="auto" w:fill="auto"/>
            <w:vAlign w:val="center"/>
          </w:tcPr>
          <w:p w14:paraId="2BC6E7F2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8BCF92C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7F1F1E82" w14:textId="77777777" w:rsidTr="002458A8">
        <w:tc>
          <w:tcPr>
            <w:tcW w:w="2551" w:type="dxa"/>
            <w:shd w:val="clear" w:color="auto" w:fill="auto"/>
            <w:vAlign w:val="center"/>
          </w:tcPr>
          <w:p w14:paraId="757FE026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5C70532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33EEB3FA" w14:textId="77777777" w:rsidTr="002458A8">
        <w:tc>
          <w:tcPr>
            <w:tcW w:w="2551" w:type="dxa"/>
            <w:shd w:val="clear" w:color="auto" w:fill="auto"/>
            <w:vAlign w:val="center"/>
          </w:tcPr>
          <w:p w14:paraId="67E26F23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74CE931D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1B29463E" w14:textId="77777777" w:rsidTr="002458A8">
        <w:tc>
          <w:tcPr>
            <w:tcW w:w="2551" w:type="dxa"/>
            <w:shd w:val="clear" w:color="auto" w:fill="auto"/>
            <w:vAlign w:val="center"/>
          </w:tcPr>
          <w:p w14:paraId="677B3BC9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7DB1702C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19786E8D" w14:textId="50A66CE5" w:rsidR="00D21112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61213E38" w14:textId="535CC60E" w:rsidR="00DD5C05" w:rsidRDefault="00DD5C05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2926ED84" w14:textId="77777777" w:rsidR="00DD5C05" w:rsidRPr="0097776D" w:rsidRDefault="00DD5C05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68CAEDC9" w14:textId="04EC62FE" w:rsidR="00DD5C05" w:rsidRPr="00DD5C05" w:rsidRDefault="00DD5C05" w:rsidP="00DD5C05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DD5C05">
        <w:rPr>
          <w:bCs/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</w:t>
      </w:r>
      <w:r>
        <w:rPr>
          <w:bCs/>
          <w:sz w:val="22"/>
          <w:szCs w:val="22"/>
        </w:rPr>
        <w:t>9</w:t>
      </w:r>
      <w:r w:rsidRPr="00DD5C05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DD5C05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1040</w:t>
      </w:r>
      <w:r w:rsidRPr="00DD5C05">
        <w:rPr>
          <w:bCs/>
          <w:sz w:val="22"/>
          <w:szCs w:val="22"/>
        </w:rPr>
        <w:t>);</w:t>
      </w:r>
    </w:p>
    <w:p w14:paraId="4C11390C" w14:textId="77777777" w:rsidR="00DD5C05" w:rsidRPr="008C77B7" w:rsidRDefault="00DD5C05" w:rsidP="00DD5C05">
      <w:pPr>
        <w:spacing w:before="120" w:after="120" w:line="276" w:lineRule="auto"/>
        <w:ind w:left="284"/>
        <w:contextualSpacing/>
        <w:jc w:val="both"/>
        <w:rPr>
          <w:bCs/>
          <w:sz w:val="22"/>
          <w:szCs w:val="22"/>
        </w:rPr>
      </w:pPr>
      <w:r w:rsidRPr="008C77B7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postępowania.</w:t>
      </w:r>
    </w:p>
    <w:p w14:paraId="4B5DCE94" w14:textId="77777777" w:rsidR="00DD5C05" w:rsidRPr="00DD5C05" w:rsidRDefault="00DD5C05" w:rsidP="00DD5C05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3C35C946" w14:textId="261D4146" w:rsidR="00D21112" w:rsidRDefault="00D21112" w:rsidP="00D21112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76776927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5E09FE7E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40751565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66C29390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51A3ED47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18D2A133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637EE449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1608BEA8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6886E95A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14:paraId="1AB315FD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575F33D8" w14:textId="70D258D2" w:rsidR="00D21112" w:rsidRPr="0097776D" w:rsidRDefault="008F3681" w:rsidP="008F3681">
      <w:pPr>
        <w:tabs>
          <w:tab w:val="center" w:pos="7655"/>
        </w:tabs>
        <w:ind w:left="524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sectPr w:rsidR="00D21112" w:rsidRPr="0097776D" w:rsidSect="00505550">
      <w:headerReference w:type="default" r:id="rId7"/>
      <w:footerReference w:type="default" r:id="rId8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97FA" w14:textId="77777777" w:rsidR="005A2FBA" w:rsidRDefault="005A2FBA">
      <w:r>
        <w:separator/>
      </w:r>
    </w:p>
  </w:endnote>
  <w:endnote w:type="continuationSeparator" w:id="0">
    <w:p w14:paraId="56781B16" w14:textId="77777777" w:rsidR="005A2FBA" w:rsidRDefault="005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1A54" w14:textId="77777777" w:rsidR="00DD5C05" w:rsidRDefault="00DD5C05" w:rsidP="00DD5C05">
    <w:pPr>
      <w:pStyle w:val="Stopka"/>
      <w:jc w:val="right"/>
    </w:pPr>
  </w:p>
  <w:p w14:paraId="497F4200" w14:textId="77777777" w:rsidR="00DD5C05" w:rsidRDefault="00DD5C05" w:rsidP="00DD5C05">
    <w:pPr>
      <w:pStyle w:val="Stopka"/>
      <w:jc w:val="right"/>
    </w:pPr>
  </w:p>
  <w:p w14:paraId="3DAA112A" w14:textId="77777777" w:rsidR="00DD5C05" w:rsidRDefault="00DD5C05" w:rsidP="00DD5C05">
    <w:pPr>
      <w:pStyle w:val="Stopka"/>
      <w:jc w:val="right"/>
    </w:pPr>
  </w:p>
  <w:p w14:paraId="41CDE092" w14:textId="3213D39E" w:rsidR="00DD5C05" w:rsidRDefault="00DD5C05" w:rsidP="00DD5C05">
    <w:pPr>
      <w:pStyle w:val="Stopka"/>
      <w:jc w:val="right"/>
    </w:pPr>
    <w:r>
      <w:t>…………………………………………………………..</w:t>
    </w:r>
  </w:p>
  <w:p w14:paraId="05E26352" w14:textId="77777777" w:rsidR="00DD5C05" w:rsidRPr="0097776D" w:rsidRDefault="00DD5C05" w:rsidP="00DD5C05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6B3FB3D2" w14:textId="77777777" w:rsidR="00DD5C05" w:rsidRDefault="00DD5C05" w:rsidP="00DD5C05">
    <w:pPr>
      <w:pStyle w:val="Stopka"/>
      <w:jc w:val="right"/>
    </w:pPr>
  </w:p>
  <w:p w14:paraId="548E2E65" w14:textId="4A693973"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0933" w14:textId="77777777" w:rsidR="005A2FBA" w:rsidRDefault="005A2FBA">
      <w:r>
        <w:separator/>
      </w:r>
    </w:p>
  </w:footnote>
  <w:footnote w:type="continuationSeparator" w:id="0">
    <w:p w14:paraId="1DA881AB" w14:textId="77777777" w:rsidR="005A2FBA" w:rsidRDefault="005A2FBA">
      <w:r>
        <w:continuationSeparator/>
      </w:r>
    </w:p>
  </w:footnote>
  <w:footnote w:id="1">
    <w:p w14:paraId="311BB8CC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0F8D490C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A380A28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2EA6E3C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4693B522" w14:textId="77777777"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7443" w14:textId="77777777" w:rsidR="00770828" w:rsidRPr="00770828" w:rsidRDefault="00770828">
    <w:pPr>
      <w:pStyle w:val="Nagwek"/>
    </w:pPr>
    <w:r w:rsidRPr="00770828">
      <w:t xml:space="preserve">Znak sprawy </w:t>
    </w:r>
    <w:r w:rsidR="00CA1C4C">
      <w:t>PNO 04/2020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24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34"/>
  </w:num>
  <w:num w:numId="10">
    <w:abstractNumId w:val="4"/>
  </w:num>
  <w:num w:numId="11">
    <w:abstractNumId w:val="31"/>
  </w:num>
  <w:num w:numId="12">
    <w:abstractNumId w:val="14"/>
  </w:num>
  <w:num w:numId="13">
    <w:abstractNumId w:val="16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1"/>
  </w:num>
  <w:num w:numId="20">
    <w:abstractNumId w:val="17"/>
  </w:num>
  <w:num w:numId="21">
    <w:abstractNumId w:val="38"/>
  </w:num>
  <w:num w:numId="22">
    <w:abstractNumId w:val="20"/>
  </w:num>
  <w:num w:numId="23">
    <w:abstractNumId w:val="36"/>
  </w:num>
  <w:num w:numId="24">
    <w:abstractNumId w:val="15"/>
  </w:num>
  <w:num w:numId="25">
    <w:abstractNumId w:val="0"/>
  </w:num>
  <w:num w:numId="26">
    <w:abstractNumId w:val="9"/>
  </w:num>
  <w:num w:numId="27">
    <w:abstractNumId w:val="19"/>
  </w:num>
  <w:num w:numId="28">
    <w:abstractNumId w:val="29"/>
  </w:num>
  <w:num w:numId="29">
    <w:abstractNumId w:val="28"/>
  </w:num>
  <w:num w:numId="30">
    <w:abstractNumId w:val="5"/>
  </w:num>
  <w:num w:numId="31">
    <w:abstractNumId w:val="13"/>
  </w:num>
  <w:num w:numId="32">
    <w:abstractNumId w:val="33"/>
  </w:num>
  <w:num w:numId="33">
    <w:abstractNumId w:val="32"/>
  </w:num>
  <w:num w:numId="34">
    <w:abstractNumId w:val="2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3"/>
  </w:num>
  <w:num w:numId="40">
    <w:abstractNumId w:val="30"/>
  </w:num>
  <w:num w:numId="41">
    <w:abstractNumId w:val="39"/>
  </w:num>
  <w:num w:numId="42">
    <w:abstractNumId w:val="37"/>
  </w:num>
  <w:num w:numId="43">
    <w:abstractNumId w:val="4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2A"/>
    <w:rsid w:val="002458A8"/>
    <w:rsid w:val="002759CE"/>
    <w:rsid w:val="003F033F"/>
    <w:rsid w:val="00505550"/>
    <w:rsid w:val="005A2FBA"/>
    <w:rsid w:val="006762A4"/>
    <w:rsid w:val="0076726D"/>
    <w:rsid w:val="00770828"/>
    <w:rsid w:val="008F3681"/>
    <w:rsid w:val="00A606F7"/>
    <w:rsid w:val="00CA1C4C"/>
    <w:rsid w:val="00CE184B"/>
    <w:rsid w:val="00D21112"/>
    <w:rsid w:val="00D74FFF"/>
    <w:rsid w:val="00DD5C05"/>
    <w:rsid w:val="00E55D2A"/>
    <w:rsid w:val="00F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40251"/>
  <w15:chartTrackingRefBased/>
  <w15:docId w15:val="{1301F674-7F20-42FC-907C-90A6B22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DD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System User</cp:lastModifiedBy>
  <cp:revision>2</cp:revision>
  <cp:lastPrinted>2001-01-09T17:10:00Z</cp:lastPrinted>
  <dcterms:created xsi:type="dcterms:W3CDTF">2020-05-14T09:19:00Z</dcterms:created>
  <dcterms:modified xsi:type="dcterms:W3CDTF">2020-05-14T09:19:00Z</dcterms:modified>
</cp:coreProperties>
</file>